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334B2" w:rsidRDefault="00F365A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5334B2" w:rsidRDefault="005334B2" w:rsidP="009C31B4">
      <w:pPr>
        <w:spacing w:line="560" w:lineRule="exact"/>
        <w:ind w:leftChars="200" w:left="420"/>
        <w:rPr>
          <w:rFonts w:ascii="仿宋_GB2312" w:eastAsia="仿宋_GB2312" w:hAnsi="仿宋_GB2312" w:cs="仿宋_GB2312"/>
          <w:sz w:val="32"/>
          <w:szCs w:val="32"/>
        </w:rPr>
      </w:pPr>
    </w:p>
    <w:p w:rsidR="000D3B69" w:rsidRDefault="000D3B69" w:rsidP="000D3B69">
      <w:pPr>
        <w:jc w:val="center"/>
        <w:rPr>
          <w:rFonts w:eastAsia="黑体"/>
          <w:sz w:val="48"/>
        </w:rPr>
      </w:pPr>
    </w:p>
    <w:p w:rsidR="000D3B69" w:rsidRDefault="000D3B69" w:rsidP="000D3B69">
      <w:pPr>
        <w:jc w:val="center"/>
        <w:rPr>
          <w:rFonts w:eastAsia="黑体"/>
          <w:sz w:val="48"/>
        </w:rPr>
      </w:pPr>
    </w:p>
    <w:p w:rsidR="000D3B69" w:rsidRDefault="000D3B69" w:rsidP="000D3B69">
      <w:pPr>
        <w:jc w:val="center"/>
        <w:rPr>
          <w:rFonts w:eastAsia="黑体"/>
          <w:sz w:val="48"/>
        </w:rPr>
      </w:pPr>
      <w:r>
        <w:rPr>
          <w:rFonts w:eastAsia="黑体"/>
          <w:sz w:val="48"/>
        </w:rPr>
        <w:t xml:space="preserve"> </w:t>
      </w:r>
    </w:p>
    <w:p w:rsidR="00561039" w:rsidRDefault="00DE4F69" w:rsidP="000D3B69">
      <w:pPr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2015</w:t>
      </w:r>
      <w:r>
        <w:rPr>
          <w:rFonts w:eastAsia="黑体" w:hint="eastAsia"/>
          <w:sz w:val="52"/>
          <w:szCs w:val="52"/>
        </w:rPr>
        <w:t>年</w:t>
      </w:r>
      <w:r w:rsidR="006A6B17">
        <w:rPr>
          <w:rFonts w:eastAsia="黑体" w:hint="eastAsia"/>
          <w:sz w:val="52"/>
          <w:szCs w:val="52"/>
        </w:rPr>
        <w:t>“</w:t>
      </w:r>
      <w:r w:rsidR="000D3B69" w:rsidRPr="00561039">
        <w:rPr>
          <w:rFonts w:eastAsia="黑体" w:hint="eastAsia"/>
          <w:sz w:val="52"/>
          <w:szCs w:val="52"/>
        </w:rPr>
        <w:t>南京航空航天大学创新奖</w:t>
      </w:r>
      <w:r w:rsidR="006A6B17">
        <w:rPr>
          <w:rFonts w:eastAsia="黑体" w:hint="eastAsia"/>
          <w:sz w:val="52"/>
          <w:szCs w:val="52"/>
        </w:rPr>
        <w:t>”</w:t>
      </w:r>
    </w:p>
    <w:p w:rsidR="000D3B69" w:rsidRPr="00561039" w:rsidRDefault="000D3B69" w:rsidP="000D3B69">
      <w:pPr>
        <w:jc w:val="center"/>
        <w:rPr>
          <w:rFonts w:eastAsia="黑体"/>
          <w:sz w:val="52"/>
          <w:szCs w:val="52"/>
        </w:rPr>
      </w:pPr>
      <w:r w:rsidRPr="00561039">
        <w:rPr>
          <w:rFonts w:eastAsia="黑体" w:hint="eastAsia"/>
          <w:sz w:val="52"/>
          <w:szCs w:val="52"/>
        </w:rPr>
        <w:t>推荐表</w:t>
      </w:r>
    </w:p>
    <w:p w:rsidR="000D3B69" w:rsidRPr="00EA117D" w:rsidRDefault="00DE4F69" w:rsidP="000D3B69">
      <w:pPr>
        <w:jc w:val="center"/>
        <w:rPr>
          <w:rFonts w:eastAsia="黑体" w:hint="eastAsia"/>
          <w:sz w:val="52"/>
          <w:szCs w:val="52"/>
        </w:rPr>
      </w:pPr>
      <w:r>
        <w:rPr>
          <w:rFonts w:eastAsia="黑体" w:hint="eastAsia"/>
          <w:sz w:val="52"/>
          <w:szCs w:val="52"/>
        </w:rPr>
        <w:t>（单位</w:t>
      </w:r>
      <w:r>
        <w:rPr>
          <w:rFonts w:eastAsia="黑体"/>
          <w:sz w:val="52"/>
          <w:szCs w:val="52"/>
        </w:rPr>
        <w:t>推荐用表）</w:t>
      </w:r>
    </w:p>
    <w:p w:rsidR="000D3B69" w:rsidRDefault="000D3B69" w:rsidP="000D3B69">
      <w:pPr>
        <w:tabs>
          <w:tab w:val="num" w:pos="0"/>
        </w:tabs>
        <w:ind w:firstLine="900"/>
        <w:rPr>
          <w:sz w:val="32"/>
          <w:szCs w:val="32"/>
        </w:rPr>
      </w:pPr>
    </w:p>
    <w:p w:rsidR="000D3B69" w:rsidRDefault="000D3B69" w:rsidP="000D3B69">
      <w:pPr>
        <w:tabs>
          <w:tab w:val="num" w:pos="0"/>
        </w:tabs>
        <w:ind w:firstLine="900"/>
        <w:rPr>
          <w:sz w:val="32"/>
          <w:szCs w:val="32"/>
        </w:rPr>
      </w:pPr>
    </w:p>
    <w:p w:rsidR="000D3B69" w:rsidRDefault="000D3B69" w:rsidP="000D3B69">
      <w:pPr>
        <w:tabs>
          <w:tab w:val="num" w:pos="0"/>
        </w:tabs>
        <w:ind w:firstLine="900"/>
        <w:rPr>
          <w:sz w:val="32"/>
          <w:szCs w:val="32"/>
        </w:rPr>
      </w:pPr>
    </w:p>
    <w:p w:rsidR="008D4C56" w:rsidRDefault="008D4C56" w:rsidP="000D3B69">
      <w:pPr>
        <w:tabs>
          <w:tab w:val="num" w:pos="0"/>
        </w:tabs>
        <w:ind w:firstLine="900"/>
        <w:rPr>
          <w:sz w:val="32"/>
          <w:szCs w:val="32"/>
        </w:rPr>
      </w:pPr>
    </w:p>
    <w:p w:rsidR="008D4C56" w:rsidRDefault="008D4C56" w:rsidP="000D3B69">
      <w:pPr>
        <w:tabs>
          <w:tab w:val="num" w:pos="0"/>
        </w:tabs>
        <w:ind w:firstLine="900"/>
        <w:rPr>
          <w:sz w:val="32"/>
          <w:szCs w:val="32"/>
        </w:rPr>
      </w:pPr>
    </w:p>
    <w:p w:rsidR="000D3B69" w:rsidRDefault="000D3B69" w:rsidP="000D3B69">
      <w:pPr>
        <w:tabs>
          <w:tab w:val="num" w:pos="0"/>
        </w:tabs>
        <w:spacing w:line="700" w:lineRule="exact"/>
        <w:rPr>
          <w:sz w:val="32"/>
          <w:szCs w:val="32"/>
        </w:rPr>
      </w:pPr>
    </w:p>
    <w:p w:rsidR="00561039" w:rsidRDefault="00561039" w:rsidP="00561039">
      <w:pPr>
        <w:tabs>
          <w:tab w:val="num" w:pos="0"/>
        </w:tabs>
        <w:spacing w:line="700" w:lineRule="exact"/>
        <w:ind w:firstLineChars="668" w:firstLine="213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被推荐人：</w:t>
      </w:r>
      <w:r>
        <w:rPr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 w:rsidR="000D3B69" w:rsidRDefault="000D3B69" w:rsidP="000D3B69">
      <w:pPr>
        <w:tabs>
          <w:tab w:val="num" w:pos="0"/>
        </w:tabs>
        <w:spacing w:line="700" w:lineRule="exact"/>
        <w:ind w:firstLineChars="668" w:firstLine="213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推荐奖项：</w:t>
      </w:r>
      <w:r>
        <w:rPr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 w:rsidR="000D3B69" w:rsidRDefault="00561039" w:rsidP="000D3B69">
      <w:pPr>
        <w:tabs>
          <w:tab w:val="num" w:pos="0"/>
        </w:tabs>
        <w:spacing w:line="700" w:lineRule="exact"/>
        <w:ind w:firstLineChars="668" w:firstLine="2138"/>
        <w:rPr>
          <w:sz w:val="32"/>
          <w:szCs w:val="32"/>
        </w:rPr>
      </w:pPr>
      <w:r>
        <w:rPr>
          <w:rFonts w:hint="eastAsia"/>
          <w:sz w:val="32"/>
          <w:szCs w:val="32"/>
        </w:rPr>
        <w:t>所在单位</w:t>
      </w:r>
      <w:r w:rsidR="000D3B69">
        <w:rPr>
          <w:rFonts w:hint="eastAsia"/>
          <w:sz w:val="32"/>
          <w:szCs w:val="32"/>
        </w:rPr>
        <w:t>：</w:t>
      </w:r>
      <w:r w:rsidR="000D3B69">
        <w:rPr>
          <w:sz w:val="32"/>
          <w:szCs w:val="32"/>
          <w:u w:val="single"/>
        </w:rPr>
        <w:t xml:space="preserve">                      </w:t>
      </w:r>
    </w:p>
    <w:p w:rsidR="000D3B69" w:rsidRDefault="00561039" w:rsidP="000D3B69">
      <w:pPr>
        <w:tabs>
          <w:tab w:val="num" w:pos="0"/>
        </w:tabs>
        <w:spacing w:line="700" w:lineRule="exact"/>
        <w:ind w:firstLineChars="668" w:firstLine="2138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:rsidR="000D3B69" w:rsidRDefault="000D3B69" w:rsidP="000D3B69">
      <w:pPr>
        <w:tabs>
          <w:tab w:val="num" w:pos="0"/>
        </w:tabs>
        <w:ind w:firstLine="540"/>
        <w:rPr>
          <w:sz w:val="32"/>
          <w:szCs w:val="32"/>
        </w:rPr>
      </w:pPr>
    </w:p>
    <w:p w:rsidR="0038657C" w:rsidRDefault="0038657C" w:rsidP="000D3B69">
      <w:pPr>
        <w:tabs>
          <w:tab w:val="num" w:pos="0"/>
        </w:tabs>
        <w:ind w:firstLine="540"/>
        <w:rPr>
          <w:sz w:val="32"/>
          <w:szCs w:val="32"/>
        </w:rPr>
      </w:pPr>
    </w:p>
    <w:p w:rsidR="0038657C" w:rsidRDefault="0038657C" w:rsidP="000D3B69">
      <w:pPr>
        <w:tabs>
          <w:tab w:val="num" w:pos="0"/>
        </w:tabs>
        <w:ind w:firstLine="540"/>
        <w:rPr>
          <w:sz w:val="32"/>
          <w:szCs w:val="32"/>
        </w:rPr>
      </w:pPr>
    </w:p>
    <w:p w:rsidR="0038657C" w:rsidRDefault="0038657C" w:rsidP="000D3B69">
      <w:pPr>
        <w:tabs>
          <w:tab w:val="num" w:pos="0"/>
        </w:tabs>
        <w:ind w:firstLine="540"/>
        <w:rPr>
          <w:sz w:val="32"/>
          <w:szCs w:val="32"/>
        </w:rPr>
      </w:pPr>
    </w:p>
    <w:p w:rsidR="000D3B69" w:rsidRDefault="000D3B69" w:rsidP="000D3B69">
      <w:pPr>
        <w:tabs>
          <w:tab w:val="num" w:pos="0"/>
        </w:tabs>
        <w:ind w:firstLine="540"/>
        <w:rPr>
          <w:sz w:val="32"/>
          <w:szCs w:val="32"/>
        </w:rPr>
      </w:pPr>
    </w:p>
    <w:p w:rsidR="000D3B69" w:rsidRDefault="000D3B69" w:rsidP="000D3B69">
      <w:pPr>
        <w:tabs>
          <w:tab w:val="num" w:pos="0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南京航空航天大学教育发展基金会办公室制</w:t>
      </w:r>
    </w:p>
    <w:p w:rsidR="000D3B69" w:rsidRDefault="000D3B69" w:rsidP="000D3B69">
      <w:pPr>
        <w:tabs>
          <w:tab w:val="num" w:pos="0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二〇一</w:t>
      </w:r>
      <w:r w:rsidR="00DE4F69">
        <w:rPr>
          <w:rFonts w:hint="eastAsia"/>
          <w:sz w:val="32"/>
          <w:szCs w:val="32"/>
        </w:rPr>
        <w:t>五</w:t>
      </w:r>
      <w:r>
        <w:rPr>
          <w:rFonts w:hint="eastAsia"/>
          <w:sz w:val="32"/>
          <w:szCs w:val="32"/>
        </w:rPr>
        <w:t>年</w:t>
      </w:r>
    </w:p>
    <w:p w:rsidR="0038657C" w:rsidRPr="0038657C" w:rsidRDefault="006633C0" w:rsidP="006633C0">
      <w:pPr>
        <w:spacing w:line="560" w:lineRule="exact"/>
        <w:rPr>
          <w:sz w:val="32"/>
          <w:szCs w:val="32"/>
        </w:rPr>
      </w:pPr>
      <w:r>
        <w:rPr>
          <w:rFonts w:ascii="宋体" w:hAnsi="宋体" w:cs="宋体" w:hint="eastAsia"/>
          <w:b/>
          <w:bCs/>
          <w:sz w:val="44"/>
          <w:szCs w:val="44"/>
        </w:rPr>
        <w:lastRenderedPageBreak/>
        <w:t xml:space="preserve"> </w:t>
      </w:r>
    </w:p>
    <w:p w:rsidR="0038657C" w:rsidRPr="006E2E74" w:rsidRDefault="0038657C" w:rsidP="0038657C">
      <w:pPr>
        <w:spacing w:line="590" w:lineRule="exact"/>
        <w:jc w:val="center"/>
        <w:rPr>
          <w:sz w:val="44"/>
          <w:szCs w:val="44"/>
        </w:rPr>
      </w:pPr>
      <w:r w:rsidRPr="006E2E74">
        <w:rPr>
          <w:sz w:val="44"/>
          <w:szCs w:val="44"/>
        </w:rPr>
        <w:t>填</w:t>
      </w:r>
      <w:r w:rsidRPr="006E2E74">
        <w:rPr>
          <w:sz w:val="44"/>
          <w:szCs w:val="44"/>
        </w:rPr>
        <w:t xml:space="preserve"> </w:t>
      </w:r>
      <w:r w:rsidRPr="006E2E74">
        <w:rPr>
          <w:sz w:val="44"/>
          <w:szCs w:val="44"/>
        </w:rPr>
        <w:t>表</w:t>
      </w:r>
      <w:r w:rsidRPr="006E2E74">
        <w:rPr>
          <w:sz w:val="44"/>
          <w:szCs w:val="44"/>
        </w:rPr>
        <w:t xml:space="preserve"> </w:t>
      </w:r>
      <w:r w:rsidRPr="006E2E74">
        <w:rPr>
          <w:sz w:val="44"/>
          <w:szCs w:val="44"/>
        </w:rPr>
        <w:t>须</w:t>
      </w:r>
      <w:r w:rsidRPr="006E2E74">
        <w:rPr>
          <w:sz w:val="44"/>
          <w:szCs w:val="44"/>
        </w:rPr>
        <w:t xml:space="preserve"> </w:t>
      </w:r>
      <w:r w:rsidRPr="006E2E74">
        <w:rPr>
          <w:sz w:val="44"/>
          <w:szCs w:val="44"/>
        </w:rPr>
        <w:t>知</w:t>
      </w:r>
    </w:p>
    <w:p w:rsidR="0038657C" w:rsidRPr="0038657C" w:rsidRDefault="0038657C" w:rsidP="0038657C">
      <w:pPr>
        <w:spacing w:line="590" w:lineRule="exact"/>
        <w:jc w:val="center"/>
        <w:rPr>
          <w:sz w:val="32"/>
          <w:szCs w:val="32"/>
        </w:rPr>
      </w:pPr>
    </w:p>
    <w:p w:rsidR="0038657C" w:rsidRPr="0038657C" w:rsidRDefault="0038657C" w:rsidP="006E2E74">
      <w:pPr>
        <w:widowControl/>
        <w:spacing w:line="360" w:lineRule="auto"/>
        <w:ind w:firstLineChars="200" w:firstLine="640"/>
        <w:jc w:val="left"/>
        <w:rPr>
          <w:sz w:val="32"/>
          <w:szCs w:val="32"/>
        </w:rPr>
      </w:pPr>
      <w:r w:rsidRPr="0038657C">
        <w:rPr>
          <w:sz w:val="32"/>
          <w:szCs w:val="32"/>
        </w:rPr>
        <w:t>一、本</w:t>
      </w:r>
      <w:r w:rsidR="007F55B8">
        <w:rPr>
          <w:rFonts w:hint="eastAsia"/>
          <w:sz w:val="32"/>
          <w:szCs w:val="32"/>
        </w:rPr>
        <w:t>推荐</w:t>
      </w:r>
      <w:r w:rsidR="00B04B5A">
        <w:rPr>
          <w:rFonts w:hint="eastAsia"/>
          <w:sz w:val="32"/>
          <w:szCs w:val="32"/>
        </w:rPr>
        <w:t>表</w:t>
      </w:r>
      <w:r w:rsidR="007F55B8">
        <w:rPr>
          <w:rFonts w:hint="eastAsia"/>
          <w:sz w:val="32"/>
          <w:szCs w:val="32"/>
        </w:rPr>
        <w:t>封面“推荐奖项”部分填写“问天创新奖”、“群星创新奖”或“青年学者创新奖”</w:t>
      </w:r>
      <w:r w:rsidRPr="0038657C">
        <w:rPr>
          <w:sz w:val="32"/>
          <w:szCs w:val="32"/>
        </w:rPr>
        <w:t>。</w:t>
      </w:r>
    </w:p>
    <w:p w:rsidR="007F55B8" w:rsidRDefault="0038657C" w:rsidP="006E2E74">
      <w:pPr>
        <w:spacing w:line="360" w:lineRule="auto"/>
        <w:ind w:firstLineChars="200" w:firstLine="640"/>
        <w:rPr>
          <w:sz w:val="32"/>
          <w:szCs w:val="32"/>
        </w:rPr>
      </w:pPr>
      <w:r w:rsidRPr="0038657C">
        <w:rPr>
          <w:sz w:val="32"/>
          <w:szCs w:val="32"/>
        </w:rPr>
        <w:t>二、</w:t>
      </w:r>
      <w:r w:rsidR="007F55B8" w:rsidRPr="0038657C">
        <w:rPr>
          <w:sz w:val="32"/>
          <w:szCs w:val="32"/>
        </w:rPr>
        <w:t>本</w:t>
      </w:r>
      <w:r w:rsidR="007F55B8">
        <w:rPr>
          <w:rFonts w:hint="eastAsia"/>
          <w:sz w:val="32"/>
          <w:szCs w:val="32"/>
        </w:rPr>
        <w:t>推荐</w:t>
      </w:r>
      <w:r w:rsidR="008B539E">
        <w:rPr>
          <w:rFonts w:hint="eastAsia"/>
          <w:sz w:val="32"/>
          <w:szCs w:val="32"/>
        </w:rPr>
        <w:t>表</w:t>
      </w:r>
      <w:r w:rsidR="007F55B8">
        <w:rPr>
          <w:rFonts w:hint="eastAsia"/>
          <w:sz w:val="32"/>
          <w:szCs w:val="32"/>
        </w:rPr>
        <w:t>“</w:t>
      </w:r>
      <w:r w:rsidR="009E5894">
        <w:rPr>
          <w:rFonts w:hint="eastAsia"/>
          <w:sz w:val="32"/>
          <w:szCs w:val="32"/>
        </w:rPr>
        <w:t>项目</w:t>
      </w:r>
      <w:r w:rsidR="007F55B8">
        <w:rPr>
          <w:rFonts w:hint="eastAsia"/>
          <w:sz w:val="32"/>
          <w:szCs w:val="32"/>
        </w:rPr>
        <w:t>介绍”部分中，“</w:t>
      </w:r>
      <w:r w:rsidR="008D4C56">
        <w:rPr>
          <w:rFonts w:hint="eastAsia"/>
          <w:sz w:val="32"/>
          <w:szCs w:val="32"/>
        </w:rPr>
        <w:t>项目</w:t>
      </w:r>
      <w:r w:rsidR="007F55B8" w:rsidRPr="007F55B8">
        <w:rPr>
          <w:rFonts w:hint="eastAsia"/>
          <w:sz w:val="32"/>
          <w:szCs w:val="32"/>
        </w:rPr>
        <w:t>实物图片、音像等资料</w:t>
      </w:r>
      <w:r w:rsidR="007F55B8">
        <w:rPr>
          <w:rFonts w:hint="eastAsia"/>
          <w:sz w:val="32"/>
          <w:szCs w:val="32"/>
        </w:rPr>
        <w:t>”应重点突出，言简意赅</w:t>
      </w:r>
      <w:r w:rsidR="008D4C56">
        <w:rPr>
          <w:rFonts w:hint="eastAsia"/>
          <w:sz w:val="32"/>
          <w:szCs w:val="32"/>
        </w:rPr>
        <w:t>，音像资料时长不能超过</w:t>
      </w:r>
      <w:r w:rsidR="008D4C56">
        <w:rPr>
          <w:rFonts w:hint="eastAsia"/>
          <w:sz w:val="32"/>
          <w:szCs w:val="32"/>
        </w:rPr>
        <w:t>10</w:t>
      </w:r>
      <w:r w:rsidR="008D4C56">
        <w:rPr>
          <w:rFonts w:hint="eastAsia"/>
          <w:sz w:val="32"/>
          <w:szCs w:val="32"/>
        </w:rPr>
        <w:t>分钟</w:t>
      </w:r>
      <w:r w:rsidR="007F55B8">
        <w:rPr>
          <w:rFonts w:hint="eastAsia"/>
          <w:sz w:val="32"/>
          <w:szCs w:val="32"/>
        </w:rPr>
        <w:t>。</w:t>
      </w:r>
    </w:p>
    <w:p w:rsidR="006E2E74" w:rsidRPr="006E2E74" w:rsidRDefault="0038657C" w:rsidP="006E2E74">
      <w:pPr>
        <w:spacing w:line="360" w:lineRule="auto"/>
        <w:ind w:firstLine="585"/>
        <w:rPr>
          <w:sz w:val="32"/>
          <w:szCs w:val="32"/>
        </w:rPr>
      </w:pPr>
      <w:r w:rsidRPr="0038657C">
        <w:rPr>
          <w:sz w:val="32"/>
          <w:szCs w:val="32"/>
        </w:rPr>
        <w:t>三、</w:t>
      </w:r>
      <w:r w:rsidR="00482F11">
        <w:rPr>
          <w:rFonts w:hint="eastAsia"/>
          <w:sz w:val="32"/>
          <w:szCs w:val="32"/>
        </w:rPr>
        <w:t>填表</w:t>
      </w:r>
      <w:r w:rsidR="00746800">
        <w:rPr>
          <w:rFonts w:hint="eastAsia"/>
          <w:sz w:val="32"/>
          <w:szCs w:val="32"/>
        </w:rPr>
        <w:t>人</w:t>
      </w:r>
      <w:r w:rsidR="006E2E74" w:rsidRPr="006E2E74">
        <w:rPr>
          <w:rFonts w:hint="eastAsia"/>
          <w:sz w:val="32"/>
          <w:szCs w:val="32"/>
        </w:rPr>
        <w:t>按表中各栏目要求认真填写。具体内容真实、详尽。若某些栏目填写不下时，可另加附页，并装订入内。</w:t>
      </w:r>
    </w:p>
    <w:p w:rsidR="006E2E74" w:rsidRPr="006E2E74" w:rsidRDefault="0038657C" w:rsidP="006E2E74">
      <w:pPr>
        <w:widowControl/>
        <w:spacing w:line="360" w:lineRule="auto"/>
        <w:ind w:firstLineChars="200" w:firstLine="640"/>
        <w:jc w:val="left"/>
        <w:rPr>
          <w:sz w:val="32"/>
          <w:szCs w:val="32"/>
        </w:rPr>
      </w:pPr>
      <w:r w:rsidRPr="0038657C">
        <w:rPr>
          <w:sz w:val="32"/>
          <w:szCs w:val="32"/>
        </w:rPr>
        <w:t>四、</w:t>
      </w:r>
      <w:r w:rsidR="006E2E74" w:rsidRPr="006E2E74">
        <w:rPr>
          <w:rFonts w:hint="eastAsia"/>
          <w:sz w:val="32"/>
          <w:szCs w:val="32"/>
        </w:rPr>
        <w:t>本表用</w:t>
      </w:r>
      <w:r w:rsidR="006E2E74" w:rsidRPr="006E2E74">
        <w:rPr>
          <w:rFonts w:hint="eastAsia"/>
          <w:sz w:val="32"/>
          <w:szCs w:val="32"/>
        </w:rPr>
        <w:t>A4</w:t>
      </w:r>
      <w:r w:rsidR="006E2E74" w:rsidRPr="006E2E74">
        <w:rPr>
          <w:rFonts w:hint="eastAsia"/>
          <w:sz w:val="32"/>
          <w:szCs w:val="32"/>
        </w:rPr>
        <w:t>纸双面打印。</w:t>
      </w:r>
    </w:p>
    <w:p w:rsidR="0038657C" w:rsidRPr="006E2E74" w:rsidRDefault="0038657C" w:rsidP="0038657C">
      <w:pPr>
        <w:widowControl/>
        <w:spacing w:line="590" w:lineRule="exact"/>
        <w:ind w:firstLineChars="200" w:firstLine="640"/>
        <w:jc w:val="left"/>
        <w:rPr>
          <w:sz w:val="32"/>
          <w:szCs w:val="32"/>
        </w:rPr>
        <w:sectPr w:rsidR="0038657C" w:rsidRPr="006E2E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2098" w:right="1531" w:bottom="1701" w:left="1531" w:header="851" w:footer="1418" w:gutter="0"/>
          <w:cols w:space="720"/>
          <w:docGrid w:linePitch="564" w:charSpace="645"/>
        </w:sect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1695"/>
        <w:gridCol w:w="6"/>
        <w:gridCol w:w="2414"/>
        <w:gridCol w:w="1676"/>
        <w:gridCol w:w="55"/>
        <w:gridCol w:w="2551"/>
      </w:tblGrid>
      <w:tr w:rsidR="008923DD" w:rsidRPr="004B3B5E" w:rsidTr="006633C0">
        <w:trPr>
          <w:trHeight w:val="680"/>
        </w:trPr>
        <w:tc>
          <w:tcPr>
            <w:tcW w:w="957" w:type="dxa"/>
            <w:vMerge w:val="restart"/>
            <w:textDirection w:val="tbRlV"/>
            <w:vAlign w:val="center"/>
          </w:tcPr>
          <w:p w:rsidR="008923DD" w:rsidRPr="004B3B5E" w:rsidRDefault="008923DD" w:rsidP="004B3B5E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4B3B5E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lastRenderedPageBreak/>
              <w:t>被推荐人情况</w:t>
            </w:r>
          </w:p>
        </w:tc>
        <w:tc>
          <w:tcPr>
            <w:tcW w:w="1701" w:type="dxa"/>
            <w:gridSpan w:val="2"/>
            <w:vAlign w:val="center"/>
          </w:tcPr>
          <w:p w:rsidR="008923DD" w:rsidRPr="00FB3E57" w:rsidRDefault="008923DD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2414" w:type="dxa"/>
            <w:vAlign w:val="center"/>
          </w:tcPr>
          <w:p w:rsidR="008923DD" w:rsidRPr="00FB3E57" w:rsidRDefault="008923DD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:rsidR="008923DD" w:rsidRPr="00FB3E57" w:rsidRDefault="008923DD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2606" w:type="dxa"/>
            <w:gridSpan w:val="2"/>
            <w:vAlign w:val="center"/>
          </w:tcPr>
          <w:p w:rsidR="008923DD" w:rsidRPr="00FB3E57" w:rsidRDefault="008923DD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923DD" w:rsidRPr="004B3B5E" w:rsidTr="006633C0">
        <w:trPr>
          <w:trHeight w:val="680"/>
        </w:trPr>
        <w:tc>
          <w:tcPr>
            <w:tcW w:w="957" w:type="dxa"/>
            <w:vMerge/>
            <w:vAlign w:val="center"/>
          </w:tcPr>
          <w:p w:rsidR="008923DD" w:rsidRPr="004B3B5E" w:rsidRDefault="008923DD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923DD" w:rsidRPr="00FB3E57" w:rsidRDefault="008923DD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  族</w:t>
            </w:r>
          </w:p>
        </w:tc>
        <w:tc>
          <w:tcPr>
            <w:tcW w:w="2414" w:type="dxa"/>
            <w:vAlign w:val="center"/>
          </w:tcPr>
          <w:p w:rsidR="008923DD" w:rsidRPr="00FB3E57" w:rsidRDefault="008923DD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:rsidR="008923DD" w:rsidRPr="00FB3E57" w:rsidRDefault="008923DD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606" w:type="dxa"/>
            <w:gridSpan w:val="2"/>
            <w:vAlign w:val="center"/>
          </w:tcPr>
          <w:p w:rsidR="008923DD" w:rsidRPr="00FB3E57" w:rsidRDefault="008923DD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923DD" w:rsidRPr="004B3B5E" w:rsidTr="006633C0">
        <w:trPr>
          <w:trHeight w:val="680"/>
        </w:trPr>
        <w:tc>
          <w:tcPr>
            <w:tcW w:w="957" w:type="dxa"/>
            <w:vMerge/>
            <w:vAlign w:val="center"/>
          </w:tcPr>
          <w:p w:rsidR="008923DD" w:rsidRPr="004B3B5E" w:rsidRDefault="008923DD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923DD" w:rsidRPr="00FB3E57" w:rsidRDefault="008923DD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6696" w:type="dxa"/>
            <w:gridSpan w:val="4"/>
            <w:vAlign w:val="center"/>
          </w:tcPr>
          <w:p w:rsidR="008923DD" w:rsidRPr="00FB3E57" w:rsidRDefault="008923DD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923DD" w:rsidRPr="004B3B5E" w:rsidTr="006633C0">
        <w:trPr>
          <w:trHeight w:val="680"/>
        </w:trPr>
        <w:tc>
          <w:tcPr>
            <w:tcW w:w="957" w:type="dxa"/>
            <w:vMerge/>
            <w:vAlign w:val="center"/>
          </w:tcPr>
          <w:p w:rsidR="008923DD" w:rsidRPr="004B3B5E" w:rsidRDefault="008923DD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923DD" w:rsidRPr="00FB3E57" w:rsidRDefault="008923DD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14" w:type="dxa"/>
            <w:vAlign w:val="center"/>
          </w:tcPr>
          <w:p w:rsidR="008923DD" w:rsidRPr="00FB3E57" w:rsidRDefault="008923DD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8923DD" w:rsidRPr="00FB3E57" w:rsidRDefault="008923DD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电子信箱</w:t>
            </w:r>
          </w:p>
        </w:tc>
        <w:tc>
          <w:tcPr>
            <w:tcW w:w="2551" w:type="dxa"/>
            <w:vAlign w:val="center"/>
          </w:tcPr>
          <w:p w:rsidR="008923DD" w:rsidRPr="00FB3E57" w:rsidRDefault="008923DD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E6C26" w:rsidRPr="004B3B5E" w:rsidTr="00722835">
        <w:trPr>
          <w:trHeight w:val="680"/>
        </w:trPr>
        <w:tc>
          <w:tcPr>
            <w:tcW w:w="957" w:type="dxa"/>
            <w:vMerge/>
            <w:vAlign w:val="center"/>
          </w:tcPr>
          <w:p w:rsidR="000E6C26" w:rsidRPr="004B3B5E" w:rsidRDefault="000E6C26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E6C26" w:rsidRPr="00FB3E57" w:rsidRDefault="000E6C26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团队</w:t>
            </w:r>
          </w:p>
          <w:p w:rsidR="000E6C26" w:rsidRPr="00FB3E57" w:rsidRDefault="000E6C26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其他成员</w:t>
            </w:r>
          </w:p>
        </w:tc>
        <w:tc>
          <w:tcPr>
            <w:tcW w:w="6696" w:type="dxa"/>
            <w:gridSpan w:val="4"/>
            <w:vAlign w:val="center"/>
          </w:tcPr>
          <w:p w:rsidR="000E6C26" w:rsidRPr="00FB3E57" w:rsidRDefault="000E6C26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B3B5E" w:rsidRPr="004B3B5E" w:rsidTr="004B3B5E">
        <w:trPr>
          <w:cantSplit/>
          <w:trHeight w:val="1021"/>
        </w:trPr>
        <w:tc>
          <w:tcPr>
            <w:tcW w:w="957" w:type="dxa"/>
            <w:vMerge w:val="restart"/>
            <w:textDirection w:val="tbRlV"/>
            <w:vAlign w:val="center"/>
          </w:tcPr>
          <w:p w:rsidR="004B3B5E" w:rsidRPr="004B3B5E" w:rsidRDefault="00952E7D" w:rsidP="00722835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项目</w:t>
            </w:r>
            <w:r w:rsidR="004B3B5E" w:rsidRPr="004B3B5E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介绍</w:t>
            </w:r>
          </w:p>
        </w:tc>
        <w:tc>
          <w:tcPr>
            <w:tcW w:w="1695" w:type="dxa"/>
            <w:vAlign w:val="center"/>
          </w:tcPr>
          <w:p w:rsidR="004B3B5E" w:rsidRPr="00FB3E57" w:rsidRDefault="00952E7D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  <w:r w:rsidR="004B3B5E"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名称</w:t>
            </w:r>
          </w:p>
        </w:tc>
        <w:tc>
          <w:tcPr>
            <w:tcW w:w="6702" w:type="dxa"/>
            <w:gridSpan w:val="5"/>
            <w:vAlign w:val="center"/>
          </w:tcPr>
          <w:p w:rsidR="004B3B5E" w:rsidRPr="00FB3E57" w:rsidRDefault="004B3B5E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B3B5E" w:rsidRPr="004B3B5E" w:rsidTr="00722835">
        <w:trPr>
          <w:cantSplit/>
          <w:trHeight w:val="1021"/>
        </w:trPr>
        <w:tc>
          <w:tcPr>
            <w:tcW w:w="957" w:type="dxa"/>
            <w:vMerge/>
            <w:textDirection w:val="tbRlV"/>
            <w:vAlign w:val="center"/>
          </w:tcPr>
          <w:p w:rsidR="004B3B5E" w:rsidRPr="004B3B5E" w:rsidRDefault="004B3B5E" w:rsidP="00722835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397" w:type="dxa"/>
            <w:gridSpan w:val="6"/>
            <w:vAlign w:val="center"/>
          </w:tcPr>
          <w:p w:rsidR="004B3B5E" w:rsidRPr="004B3B5E" w:rsidRDefault="004B3B5E" w:rsidP="004B3B5E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B3B5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  <w:r w:rsidR="00952E7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  <w:r w:rsidRPr="004B3B5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简介（</w:t>
            </w:r>
            <w:r w:rsidR="00DF767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300</w:t>
            </w:r>
            <w:r w:rsidRPr="004B3B5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字以内）。可附</w:t>
            </w:r>
            <w:r w:rsidR="00952E7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  <w:r w:rsidRPr="004B3B5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实物图片、音像等资料。</w:t>
            </w:r>
          </w:p>
          <w:p w:rsidR="004B3B5E" w:rsidRPr="004B3B5E" w:rsidRDefault="004B3B5E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4B3B5E" w:rsidRPr="004B3B5E" w:rsidRDefault="004B3B5E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4B3B5E" w:rsidRDefault="004B3B5E" w:rsidP="004B3B5E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8923DD" w:rsidRDefault="008923DD" w:rsidP="004B3B5E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8923DD" w:rsidRDefault="008923DD" w:rsidP="004B3B5E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8923DD" w:rsidRDefault="008923DD" w:rsidP="004B3B5E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8923DD" w:rsidRDefault="008923DD" w:rsidP="004B3B5E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8923DD" w:rsidRDefault="008923DD" w:rsidP="004B3B5E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8923DD" w:rsidRDefault="008923DD" w:rsidP="004B3B5E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8923DD" w:rsidRDefault="008923DD" w:rsidP="004B3B5E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8923DD" w:rsidRDefault="008923DD" w:rsidP="004B3B5E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8923DD" w:rsidRPr="004B3B5E" w:rsidRDefault="008923DD" w:rsidP="004B3B5E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4B3B5E" w:rsidRPr="004B3B5E" w:rsidRDefault="004B3B5E" w:rsidP="004B3B5E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</w:tbl>
    <w:p w:rsidR="00A6512A" w:rsidRDefault="00A6512A" w:rsidP="00A6512A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8397"/>
      </w:tblGrid>
      <w:tr w:rsidR="00A6512A" w:rsidRPr="0023714A" w:rsidTr="00722835">
        <w:trPr>
          <w:cantSplit/>
          <w:trHeight w:val="4140"/>
        </w:trPr>
        <w:tc>
          <w:tcPr>
            <w:tcW w:w="957" w:type="dxa"/>
            <w:textDirection w:val="tbRlV"/>
            <w:vAlign w:val="center"/>
          </w:tcPr>
          <w:p w:rsidR="00A6512A" w:rsidRPr="0023714A" w:rsidRDefault="00952E7D" w:rsidP="00722835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项目</w:t>
            </w:r>
            <w:r w:rsidR="00A6512A" w:rsidRPr="0023714A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介绍</w:t>
            </w:r>
            <w:r w:rsidR="00E97FE8" w:rsidRPr="0023714A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（续）</w:t>
            </w:r>
          </w:p>
        </w:tc>
        <w:tc>
          <w:tcPr>
            <w:tcW w:w="8397" w:type="dxa"/>
            <w:vAlign w:val="center"/>
          </w:tcPr>
          <w:p w:rsidR="00A6512A" w:rsidRPr="0023714A" w:rsidRDefault="00A6512A" w:rsidP="00A6512A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  <w:r w:rsidR="00952E7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  <w:r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创新</w:t>
            </w:r>
            <w:r w:rsidR="00DF767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点</w:t>
            </w:r>
            <w:r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介绍（1000字以内）</w:t>
            </w:r>
            <w:r w:rsidR="00E97FE8"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  <w:p w:rsidR="00A6512A" w:rsidRPr="0023714A" w:rsidRDefault="00A6512A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A6512A" w:rsidRPr="0023714A" w:rsidRDefault="00A6512A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A6512A" w:rsidRPr="0023714A" w:rsidRDefault="00A6512A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A6512A" w:rsidRPr="0023714A" w:rsidRDefault="00A6512A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A6512A" w:rsidRPr="0023714A" w:rsidRDefault="00A6512A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A6512A" w:rsidRPr="0023714A" w:rsidRDefault="00A6512A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A6512A" w:rsidRPr="0023714A" w:rsidRDefault="00A6512A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A6512A" w:rsidRPr="0023714A" w:rsidRDefault="00A6512A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A6512A" w:rsidRPr="0023714A" w:rsidRDefault="00A6512A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A6512A" w:rsidRPr="0023714A" w:rsidRDefault="00A6512A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A6512A" w:rsidRPr="0023714A" w:rsidRDefault="00A6512A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A6512A" w:rsidRPr="0023714A" w:rsidRDefault="00A6512A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A6512A" w:rsidRPr="0023714A" w:rsidRDefault="00A6512A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A6512A" w:rsidRPr="0023714A" w:rsidRDefault="00A6512A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A6512A" w:rsidRPr="0023714A" w:rsidRDefault="00A6512A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A6512A" w:rsidRPr="0023714A" w:rsidRDefault="00A6512A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A6512A" w:rsidRPr="0023714A" w:rsidRDefault="00A6512A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A6512A" w:rsidRPr="0023714A" w:rsidRDefault="00A6512A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A6512A" w:rsidRPr="0023714A" w:rsidRDefault="00A6512A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A6512A" w:rsidRPr="0023714A" w:rsidRDefault="00A6512A" w:rsidP="00E97FE8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A6512A" w:rsidRPr="0023714A" w:rsidRDefault="00A6512A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E97FE8" w:rsidRPr="0023714A" w:rsidTr="00722835">
        <w:trPr>
          <w:cantSplit/>
          <w:trHeight w:val="4140"/>
        </w:trPr>
        <w:tc>
          <w:tcPr>
            <w:tcW w:w="957" w:type="dxa"/>
            <w:textDirection w:val="tbRlV"/>
            <w:vAlign w:val="center"/>
          </w:tcPr>
          <w:p w:rsidR="00E97FE8" w:rsidRPr="0023714A" w:rsidRDefault="00E97FE8" w:rsidP="00E97FE8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23714A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lastRenderedPageBreak/>
              <w:t>推荐单位意见</w:t>
            </w:r>
          </w:p>
        </w:tc>
        <w:tc>
          <w:tcPr>
            <w:tcW w:w="8397" w:type="dxa"/>
            <w:vAlign w:val="center"/>
          </w:tcPr>
          <w:p w:rsidR="00E97FE8" w:rsidRPr="0023714A" w:rsidRDefault="00E97FE8" w:rsidP="00722835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7FE8" w:rsidRPr="0023714A" w:rsidRDefault="00E97FE8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E97FE8" w:rsidRPr="0023714A" w:rsidRDefault="00E97FE8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E97FE8" w:rsidRPr="0023714A" w:rsidRDefault="00E97FE8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E97FE8" w:rsidRPr="0023714A" w:rsidRDefault="00E97FE8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E97FE8" w:rsidRPr="0023714A" w:rsidRDefault="00E97FE8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E97FE8" w:rsidRPr="0023714A" w:rsidRDefault="00E97FE8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E97FE8" w:rsidRPr="0023714A" w:rsidRDefault="00E97FE8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E97FE8" w:rsidRPr="0023714A" w:rsidRDefault="00E97FE8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E97FE8" w:rsidRPr="0023714A" w:rsidRDefault="00E97FE8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E97FE8" w:rsidRPr="0023714A" w:rsidRDefault="00E97FE8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E97FE8" w:rsidRPr="0023714A" w:rsidRDefault="00E97FE8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E97FE8" w:rsidRPr="0023714A" w:rsidRDefault="00E97FE8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E97FE8" w:rsidRPr="0023714A" w:rsidRDefault="00E97FE8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E97FE8" w:rsidRPr="0023714A" w:rsidRDefault="00E97FE8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E97FE8" w:rsidRPr="0023714A" w:rsidRDefault="00E97FE8" w:rsidP="00E97FE8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4B3B5E" w:rsidRPr="0023714A" w:rsidRDefault="004B3B5E" w:rsidP="00E97FE8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E97FE8" w:rsidRPr="0023714A" w:rsidRDefault="00E97FE8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E97FE8" w:rsidRPr="0023714A" w:rsidRDefault="00E97FE8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E97FE8" w:rsidRPr="0023714A" w:rsidRDefault="00E97FE8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 w:rsidR="0057368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  <w:r w:rsidR="0091261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</w:t>
            </w:r>
            <w:r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签字：</w:t>
            </w:r>
          </w:p>
          <w:p w:rsidR="00E97FE8" w:rsidRPr="0023714A" w:rsidRDefault="00E97FE8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（公章）</w:t>
            </w:r>
          </w:p>
          <w:p w:rsidR="00E97FE8" w:rsidRPr="0023714A" w:rsidRDefault="00E97FE8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年  月   日</w:t>
            </w:r>
          </w:p>
          <w:p w:rsidR="00E97FE8" w:rsidRPr="0023714A" w:rsidRDefault="00E97FE8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</w:tbl>
    <w:p w:rsidR="00DE4F69" w:rsidRDefault="00DE4F69">
      <w:pPr>
        <w:widowControl/>
        <w:jc w:val="left"/>
      </w:pPr>
    </w:p>
    <w:p w:rsidR="00DE4F69" w:rsidRDefault="00DE4F69" w:rsidP="00DE4F69">
      <w:pPr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2015</w:t>
      </w:r>
      <w:r>
        <w:rPr>
          <w:rFonts w:eastAsia="黑体" w:hint="eastAsia"/>
          <w:sz w:val="52"/>
          <w:szCs w:val="52"/>
        </w:rPr>
        <w:t>年“</w:t>
      </w:r>
      <w:r w:rsidRPr="00561039">
        <w:rPr>
          <w:rFonts w:eastAsia="黑体" w:hint="eastAsia"/>
          <w:sz w:val="52"/>
          <w:szCs w:val="52"/>
        </w:rPr>
        <w:t>南京航空航天大学创新奖</w:t>
      </w:r>
      <w:r>
        <w:rPr>
          <w:rFonts w:eastAsia="黑体" w:hint="eastAsia"/>
          <w:sz w:val="52"/>
          <w:szCs w:val="52"/>
        </w:rPr>
        <w:t>”</w:t>
      </w:r>
    </w:p>
    <w:p w:rsidR="00DE4F69" w:rsidRPr="00561039" w:rsidRDefault="00DE4F69" w:rsidP="00DE4F69">
      <w:pPr>
        <w:jc w:val="center"/>
        <w:rPr>
          <w:rFonts w:eastAsia="黑体"/>
          <w:sz w:val="52"/>
          <w:szCs w:val="52"/>
        </w:rPr>
      </w:pPr>
      <w:r w:rsidRPr="00561039">
        <w:rPr>
          <w:rFonts w:eastAsia="黑体" w:hint="eastAsia"/>
          <w:sz w:val="52"/>
          <w:szCs w:val="52"/>
        </w:rPr>
        <w:t>推荐表</w:t>
      </w:r>
    </w:p>
    <w:p w:rsidR="00DE4F69" w:rsidRDefault="00DE4F69" w:rsidP="00DE4F69">
      <w:pPr>
        <w:tabs>
          <w:tab w:val="num" w:pos="0"/>
        </w:tabs>
        <w:jc w:val="center"/>
        <w:rPr>
          <w:sz w:val="32"/>
          <w:szCs w:val="32"/>
        </w:rPr>
      </w:pPr>
      <w:r>
        <w:rPr>
          <w:rFonts w:eastAsia="黑体" w:hint="eastAsia"/>
          <w:sz w:val="52"/>
          <w:szCs w:val="52"/>
        </w:rPr>
        <w:t>（</w:t>
      </w:r>
      <w:r w:rsidR="00BB12A3">
        <w:rPr>
          <w:rFonts w:eastAsia="黑体" w:hint="eastAsia"/>
          <w:sz w:val="52"/>
          <w:szCs w:val="52"/>
        </w:rPr>
        <w:t>专家</w:t>
      </w:r>
      <w:r>
        <w:rPr>
          <w:rFonts w:eastAsia="黑体"/>
          <w:sz w:val="52"/>
          <w:szCs w:val="52"/>
        </w:rPr>
        <w:t>推荐用表）</w:t>
      </w:r>
    </w:p>
    <w:p w:rsidR="00DE4F69" w:rsidRDefault="00DE4F69" w:rsidP="00DE4F69">
      <w:pPr>
        <w:tabs>
          <w:tab w:val="num" w:pos="0"/>
        </w:tabs>
        <w:ind w:firstLine="900"/>
        <w:rPr>
          <w:sz w:val="32"/>
          <w:szCs w:val="32"/>
        </w:rPr>
      </w:pPr>
    </w:p>
    <w:p w:rsidR="00DE4F69" w:rsidRDefault="00DE4F69" w:rsidP="00DE4F69">
      <w:pPr>
        <w:tabs>
          <w:tab w:val="num" w:pos="0"/>
        </w:tabs>
        <w:ind w:firstLine="900"/>
        <w:rPr>
          <w:sz w:val="32"/>
          <w:szCs w:val="32"/>
        </w:rPr>
      </w:pPr>
    </w:p>
    <w:p w:rsidR="00DE4F69" w:rsidRDefault="00DE4F69" w:rsidP="00DE4F69">
      <w:pPr>
        <w:tabs>
          <w:tab w:val="num" w:pos="0"/>
        </w:tabs>
        <w:ind w:firstLine="900"/>
        <w:rPr>
          <w:sz w:val="32"/>
          <w:szCs w:val="32"/>
        </w:rPr>
      </w:pPr>
    </w:p>
    <w:p w:rsidR="00DE4F69" w:rsidRDefault="00DE4F69" w:rsidP="00DE4F69">
      <w:pPr>
        <w:tabs>
          <w:tab w:val="num" w:pos="0"/>
        </w:tabs>
        <w:ind w:firstLine="900"/>
        <w:rPr>
          <w:sz w:val="32"/>
          <w:szCs w:val="32"/>
        </w:rPr>
      </w:pPr>
    </w:p>
    <w:p w:rsidR="00DE4F69" w:rsidRDefault="00DE4F69" w:rsidP="00DE4F69">
      <w:pPr>
        <w:tabs>
          <w:tab w:val="num" w:pos="0"/>
        </w:tabs>
        <w:spacing w:line="700" w:lineRule="exact"/>
        <w:rPr>
          <w:sz w:val="32"/>
          <w:szCs w:val="32"/>
        </w:rPr>
      </w:pPr>
    </w:p>
    <w:p w:rsidR="00DE4F69" w:rsidRDefault="00DE4F69" w:rsidP="00DE4F69">
      <w:pPr>
        <w:tabs>
          <w:tab w:val="num" w:pos="0"/>
        </w:tabs>
        <w:spacing w:line="700" w:lineRule="exact"/>
        <w:ind w:firstLineChars="668" w:firstLine="213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被推荐人：</w:t>
      </w:r>
      <w:r>
        <w:rPr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 w:rsidR="00DE4F69" w:rsidRDefault="00DE4F69" w:rsidP="00DE4F69">
      <w:pPr>
        <w:tabs>
          <w:tab w:val="num" w:pos="0"/>
        </w:tabs>
        <w:spacing w:line="700" w:lineRule="exact"/>
        <w:ind w:firstLineChars="668" w:firstLine="213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推荐奖项：</w:t>
      </w:r>
      <w:r>
        <w:rPr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 w:rsidR="00DE4F69" w:rsidRDefault="00DE4F69" w:rsidP="00DE4F69">
      <w:pPr>
        <w:tabs>
          <w:tab w:val="num" w:pos="0"/>
        </w:tabs>
        <w:spacing w:line="700" w:lineRule="exact"/>
        <w:ind w:firstLineChars="668" w:firstLine="2138"/>
        <w:rPr>
          <w:sz w:val="32"/>
          <w:szCs w:val="32"/>
        </w:rPr>
      </w:pPr>
      <w:r>
        <w:rPr>
          <w:rFonts w:hint="eastAsia"/>
          <w:sz w:val="32"/>
          <w:szCs w:val="32"/>
        </w:rPr>
        <w:t>所在单位：</w:t>
      </w:r>
      <w:r>
        <w:rPr>
          <w:sz w:val="32"/>
          <w:szCs w:val="32"/>
          <w:u w:val="single"/>
        </w:rPr>
        <w:t xml:space="preserve">                      </w:t>
      </w:r>
    </w:p>
    <w:p w:rsidR="00DE4F69" w:rsidRDefault="00DE4F69" w:rsidP="00DE4F69">
      <w:pPr>
        <w:tabs>
          <w:tab w:val="num" w:pos="0"/>
        </w:tabs>
        <w:spacing w:line="700" w:lineRule="exact"/>
        <w:ind w:firstLineChars="668" w:firstLine="2138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:rsidR="00DE4F69" w:rsidRDefault="00DE4F69" w:rsidP="00DE4F69">
      <w:pPr>
        <w:tabs>
          <w:tab w:val="num" w:pos="0"/>
        </w:tabs>
        <w:ind w:firstLine="540"/>
        <w:rPr>
          <w:sz w:val="32"/>
          <w:szCs w:val="32"/>
        </w:rPr>
      </w:pPr>
    </w:p>
    <w:p w:rsidR="00DE4F69" w:rsidRDefault="00DE4F69" w:rsidP="00DE4F69">
      <w:pPr>
        <w:tabs>
          <w:tab w:val="num" w:pos="0"/>
        </w:tabs>
        <w:ind w:firstLine="540"/>
        <w:rPr>
          <w:sz w:val="32"/>
          <w:szCs w:val="32"/>
        </w:rPr>
      </w:pPr>
    </w:p>
    <w:p w:rsidR="00DE4F69" w:rsidRDefault="00DE4F69" w:rsidP="00DE4F69">
      <w:pPr>
        <w:tabs>
          <w:tab w:val="num" w:pos="0"/>
        </w:tabs>
        <w:ind w:firstLine="540"/>
        <w:rPr>
          <w:sz w:val="32"/>
          <w:szCs w:val="32"/>
        </w:rPr>
      </w:pPr>
    </w:p>
    <w:p w:rsidR="00DE4F69" w:rsidRDefault="00DE4F69" w:rsidP="00DE4F69">
      <w:pPr>
        <w:tabs>
          <w:tab w:val="num" w:pos="0"/>
        </w:tabs>
        <w:ind w:firstLine="540"/>
        <w:rPr>
          <w:sz w:val="32"/>
          <w:szCs w:val="32"/>
        </w:rPr>
      </w:pPr>
    </w:p>
    <w:p w:rsidR="00DE4F69" w:rsidRDefault="00DE4F69" w:rsidP="00DE4F69">
      <w:pPr>
        <w:tabs>
          <w:tab w:val="num" w:pos="0"/>
        </w:tabs>
        <w:ind w:firstLine="540"/>
        <w:rPr>
          <w:sz w:val="32"/>
          <w:szCs w:val="32"/>
        </w:rPr>
      </w:pPr>
    </w:p>
    <w:p w:rsidR="00DE4F69" w:rsidRDefault="00DE4F69" w:rsidP="00DE4F69">
      <w:pPr>
        <w:tabs>
          <w:tab w:val="num" w:pos="0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南京航空航天大学教育发展基金会办公室制</w:t>
      </w:r>
    </w:p>
    <w:p w:rsidR="00DE4F69" w:rsidRDefault="00DE4F69" w:rsidP="00DE4F69">
      <w:pPr>
        <w:tabs>
          <w:tab w:val="num" w:pos="0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二〇一</w:t>
      </w:r>
      <w:r w:rsidR="00BB12A3">
        <w:rPr>
          <w:rFonts w:hint="eastAsia"/>
          <w:sz w:val="32"/>
          <w:szCs w:val="32"/>
        </w:rPr>
        <w:t>五</w:t>
      </w:r>
      <w:r>
        <w:rPr>
          <w:rFonts w:hint="eastAsia"/>
          <w:sz w:val="32"/>
          <w:szCs w:val="32"/>
        </w:rPr>
        <w:t>年</w:t>
      </w:r>
    </w:p>
    <w:p w:rsidR="00BB12A3" w:rsidRDefault="00DE4F69" w:rsidP="00DE4F69">
      <w:pPr>
        <w:spacing w:line="560" w:lineRule="exact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 xml:space="preserve"> </w:t>
      </w:r>
    </w:p>
    <w:p w:rsidR="00BB12A3" w:rsidRDefault="00BB12A3">
      <w:pPr>
        <w:widowControl/>
        <w:jc w:val="left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br w:type="page"/>
      </w:r>
    </w:p>
    <w:p w:rsidR="00DE4F69" w:rsidRPr="0038657C" w:rsidRDefault="00DE4F69" w:rsidP="00DE4F69">
      <w:pPr>
        <w:spacing w:line="560" w:lineRule="exact"/>
        <w:rPr>
          <w:sz w:val="32"/>
          <w:szCs w:val="32"/>
        </w:rPr>
      </w:pPr>
    </w:p>
    <w:p w:rsidR="00DE4F69" w:rsidRPr="006E2E74" w:rsidRDefault="00DE4F69" w:rsidP="00DE4F69">
      <w:pPr>
        <w:spacing w:line="590" w:lineRule="exact"/>
        <w:jc w:val="center"/>
        <w:rPr>
          <w:sz w:val="44"/>
          <w:szCs w:val="44"/>
        </w:rPr>
      </w:pPr>
      <w:r w:rsidRPr="006E2E74">
        <w:rPr>
          <w:sz w:val="44"/>
          <w:szCs w:val="44"/>
        </w:rPr>
        <w:t>填</w:t>
      </w:r>
      <w:r w:rsidRPr="006E2E74">
        <w:rPr>
          <w:sz w:val="44"/>
          <w:szCs w:val="44"/>
        </w:rPr>
        <w:t xml:space="preserve"> </w:t>
      </w:r>
      <w:r w:rsidRPr="006E2E74">
        <w:rPr>
          <w:sz w:val="44"/>
          <w:szCs w:val="44"/>
        </w:rPr>
        <w:t>表</w:t>
      </w:r>
      <w:r w:rsidRPr="006E2E74">
        <w:rPr>
          <w:sz w:val="44"/>
          <w:szCs w:val="44"/>
        </w:rPr>
        <w:t xml:space="preserve"> </w:t>
      </w:r>
      <w:r w:rsidRPr="006E2E74">
        <w:rPr>
          <w:sz w:val="44"/>
          <w:szCs w:val="44"/>
        </w:rPr>
        <w:t>须</w:t>
      </w:r>
      <w:r w:rsidRPr="006E2E74">
        <w:rPr>
          <w:sz w:val="44"/>
          <w:szCs w:val="44"/>
        </w:rPr>
        <w:t xml:space="preserve"> </w:t>
      </w:r>
      <w:r w:rsidRPr="006E2E74">
        <w:rPr>
          <w:sz w:val="44"/>
          <w:szCs w:val="44"/>
        </w:rPr>
        <w:t>知</w:t>
      </w:r>
    </w:p>
    <w:p w:rsidR="00DE4F69" w:rsidRPr="0038657C" w:rsidRDefault="00DE4F69" w:rsidP="00DE4F69">
      <w:pPr>
        <w:spacing w:line="590" w:lineRule="exact"/>
        <w:jc w:val="center"/>
        <w:rPr>
          <w:sz w:val="32"/>
          <w:szCs w:val="32"/>
        </w:rPr>
      </w:pPr>
    </w:p>
    <w:p w:rsidR="00DE4F69" w:rsidRPr="0038657C" w:rsidRDefault="00DE4F69" w:rsidP="00DE4F69">
      <w:pPr>
        <w:widowControl/>
        <w:spacing w:line="360" w:lineRule="auto"/>
        <w:ind w:firstLineChars="200" w:firstLine="640"/>
        <w:jc w:val="left"/>
        <w:rPr>
          <w:sz w:val="32"/>
          <w:szCs w:val="32"/>
        </w:rPr>
      </w:pPr>
      <w:r w:rsidRPr="0038657C">
        <w:rPr>
          <w:sz w:val="32"/>
          <w:szCs w:val="32"/>
        </w:rPr>
        <w:t>一、本</w:t>
      </w:r>
      <w:r>
        <w:rPr>
          <w:rFonts w:hint="eastAsia"/>
          <w:sz w:val="32"/>
          <w:szCs w:val="32"/>
        </w:rPr>
        <w:t>推荐表封面“推荐奖项”部分填写“问天创新奖”、“群星创新奖”或“青年学者创新奖”</w:t>
      </w:r>
      <w:r w:rsidRPr="0038657C">
        <w:rPr>
          <w:sz w:val="32"/>
          <w:szCs w:val="32"/>
        </w:rPr>
        <w:t>。</w:t>
      </w:r>
    </w:p>
    <w:p w:rsidR="00DE4F69" w:rsidRDefault="00DE4F69" w:rsidP="00DE4F69">
      <w:pPr>
        <w:spacing w:line="360" w:lineRule="auto"/>
        <w:ind w:firstLineChars="200" w:firstLine="640"/>
        <w:rPr>
          <w:sz w:val="32"/>
          <w:szCs w:val="32"/>
        </w:rPr>
      </w:pPr>
      <w:r w:rsidRPr="0038657C">
        <w:rPr>
          <w:sz w:val="32"/>
          <w:szCs w:val="32"/>
        </w:rPr>
        <w:t>二、本</w:t>
      </w:r>
      <w:r>
        <w:rPr>
          <w:rFonts w:hint="eastAsia"/>
          <w:sz w:val="32"/>
          <w:szCs w:val="32"/>
        </w:rPr>
        <w:t>推荐表“项目介绍”部分中，“项目</w:t>
      </w:r>
      <w:r w:rsidRPr="007F55B8">
        <w:rPr>
          <w:rFonts w:hint="eastAsia"/>
          <w:sz w:val="32"/>
          <w:szCs w:val="32"/>
        </w:rPr>
        <w:t>实物图片、音像等资料</w:t>
      </w:r>
      <w:r>
        <w:rPr>
          <w:rFonts w:hint="eastAsia"/>
          <w:sz w:val="32"/>
          <w:szCs w:val="32"/>
        </w:rPr>
        <w:t>”应重点突出，言简意赅，音像资料时长不能超过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分钟。</w:t>
      </w:r>
    </w:p>
    <w:p w:rsidR="00DE4F69" w:rsidRPr="006E2E74" w:rsidRDefault="00DE4F69" w:rsidP="00DE4F69">
      <w:pPr>
        <w:spacing w:line="360" w:lineRule="auto"/>
        <w:ind w:firstLine="585"/>
        <w:rPr>
          <w:sz w:val="32"/>
          <w:szCs w:val="32"/>
        </w:rPr>
      </w:pPr>
      <w:r w:rsidRPr="0038657C">
        <w:rPr>
          <w:sz w:val="32"/>
          <w:szCs w:val="32"/>
        </w:rPr>
        <w:t>三、</w:t>
      </w:r>
      <w:r>
        <w:rPr>
          <w:rFonts w:hint="eastAsia"/>
          <w:sz w:val="32"/>
          <w:szCs w:val="32"/>
        </w:rPr>
        <w:t>填表人</w:t>
      </w:r>
      <w:r w:rsidRPr="006E2E74">
        <w:rPr>
          <w:rFonts w:hint="eastAsia"/>
          <w:sz w:val="32"/>
          <w:szCs w:val="32"/>
        </w:rPr>
        <w:t>按表中各栏目要求认真填写。具体内容真实、详尽。若某些栏目填写不下时，可另加附页，并装订入内。</w:t>
      </w:r>
    </w:p>
    <w:p w:rsidR="00DE4F69" w:rsidRPr="006E2E74" w:rsidRDefault="00DE4F69" w:rsidP="00DE4F69">
      <w:pPr>
        <w:widowControl/>
        <w:spacing w:line="360" w:lineRule="auto"/>
        <w:ind w:firstLineChars="200" w:firstLine="640"/>
        <w:jc w:val="left"/>
        <w:rPr>
          <w:sz w:val="32"/>
          <w:szCs w:val="32"/>
        </w:rPr>
      </w:pPr>
      <w:r w:rsidRPr="0038657C">
        <w:rPr>
          <w:sz w:val="32"/>
          <w:szCs w:val="32"/>
        </w:rPr>
        <w:t>四、</w:t>
      </w:r>
      <w:r w:rsidRPr="006E2E74">
        <w:rPr>
          <w:rFonts w:hint="eastAsia"/>
          <w:sz w:val="32"/>
          <w:szCs w:val="32"/>
        </w:rPr>
        <w:t>本表用</w:t>
      </w:r>
      <w:r w:rsidRPr="006E2E74">
        <w:rPr>
          <w:rFonts w:hint="eastAsia"/>
          <w:sz w:val="32"/>
          <w:szCs w:val="32"/>
        </w:rPr>
        <w:t>A4</w:t>
      </w:r>
      <w:r w:rsidRPr="006E2E74">
        <w:rPr>
          <w:rFonts w:hint="eastAsia"/>
          <w:sz w:val="32"/>
          <w:szCs w:val="32"/>
        </w:rPr>
        <w:t>纸双面打印。</w:t>
      </w:r>
    </w:p>
    <w:p w:rsidR="00DE4F69" w:rsidRPr="006E2E74" w:rsidRDefault="00DE4F69" w:rsidP="00DE4F69">
      <w:pPr>
        <w:widowControl/>
        <w:spacing w:line="590" w:lineRule="exact"/>
        <w:ind w:firstLineChars="200" w:firstLine="640"/>
        <w:jc w:val="left"/>
        <w:rPr>
          <w:sz w:val="32"/>
          <w:szCs w:val="32"/>
        </w:rPr>
        <w:sectPr w:rsidR="00DE4F69" w:rsidRPr="006E2E74">
          <w:headerReference w:type="default" r:id="rId14"/>
          <w:footerReference w:type="even" r:id="rId15"/>
          <w:footerReference w:type="default" r:id="rId16"/>
          <w:pgSz w:w="11907" w:h="16840"/>
          <w:pgMar w:top="2098" w:right="1531" w:bottom="1701" w:left="1531" w:header="851" w:footer="1418" w:gutter="0"/>
          <w:cols w:space="720"/>
          <w:docGrid w:linePitch="564" w:charSpace="645"/>
        </w:sect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1695"/>
        <w:gridCol w:w="6"/>
        <w:gridCol w:w="2414"/>
        <w:gridCol w:w="1676"/>
        <w:gridCol w:w="55"/>
        <w:gridCol w:w="2551"/>
      </w:tblGrid>
      <w:tr w:rsidR="00DE4F69" w:rsidRPr="004B3B5E" w:rsidTr="00722835">
        <w:trPr>
          <w:trHeight w:val="680"/>
        </w:trPr>
        <w:tc>
          <w:tcPr>
            <w:tcW w:w="957" w:type="dxa"/>
            <w:vMerge w:val="restart"/>
            <w:textDirection w:val="tbRlV"/>
            <w:vAlign w:val="center"/>
          </w:tcPr>
          <w:p w:rsidR="00DE4F69" w:rsidRPr="004B3B5E" w:rsidRDefault="00DE4F69" w:rsidP="00722835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4B3B5E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lastRenderedPageBreak/>
              <w:t>被推荐人情况</w:t>
            </w:r>
          </w:p>
        </w:tc>
        <w:tc>
          <w:tcPr>
            <w:tcW w:w="1701" w:type="dxa"/>
            <w:gridSpan w:val="2"/>
            <w:vAlign w:val="center"/>
          </w:tcPr>
          <w:p w:rsidR="00DE4F69" w:rsidRPr="00FB3E57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2414" w:type="dxa"/>
            <w:vAlign w:val="center"/>
          </w:tcPr>
          <w:p w:rsidR="00DE4F69" w:rsidRPr="00FB3E57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:rsidR="00DE4F69" w:rsidRPr="00FB3E57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2606" w:type="dxa"/>
            <w:gridSpan w:val="2"/>
            <w:vAlign w:val="center"/>
          </w:tcPr>
          <w:p w:rsidR="00DE4F69" w:rsidRPr="00FB3E57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E4F69" w:rsidRPr="004B3B5E" w:rsidTr="00722835">
        <w:trPr>
          <w:trHeight w:val="680"/>
        </w:trPr>
        <w:tc>
          <w:tcPr>
            <w:tcW w:w="957" w:type="dxa"/>
            <w:vMerge/>
            <w:vAlign w:val="center"/>
          </w:tcPr>
          <w:p w:rsidR="00DE4F69" w:rsidRPr="004B3B5E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E4F69" w:rsidRPr="00FB3E57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  族</w:t>
            </w:r>
          </w:p>
        </w:tc>
        <w:tc>
          <w:tcPr>
            <w:tcW w:w="2414" w:type="dxa"/>
            <w:vAlign w:val="center"/>
          </w:tcPr>
          <w:p w:rsidR="00DE4F69" w:rsidRPr="00FB3E57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:rsidR="00DE4F69" w:rsidRPr="00FB3E57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606" w:type="dxa"/>
            <w:gridSpan w:val="2"/>
            <w:vAlign w:val="center"/>
          </w:tcPr>
          <w:p w:rsidR="00DE4F69" w:rsidRPr="00FB3E57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E4F69" w:rsidRPr="004B3B5E" w:rsidTr="00722835">
        <w:trPr>
          <w:trHeight w:val="680"/>
        </w:trPr>
        <w:tc>
          <w:tcPr>
            <w:tcW w:w="957" w:type="dxa"/>
            <w:vMerge/>
            <w:vAlign w:val="center"/>
          </w:tcPr>
          <w:p w:rsidR="00DE4F69" w:rsidRPr="004B3B5E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E4F69" w:rsidRPr="00FB3E57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6696" w:type="dxa"/>
            <w:gridSpan w:val="4"/>
            <w:vAlign w:val="center"/>
          </w:tcPr>
          <w:p w:rsidR="00DE4F69" w:rsidRPr="00FB3E57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E4F69" w:rsidRPr="004B3B5E" w:rsidTr="00722835">
        <w:trPr>
          <w:trHeight w:val="680"/>
        </w:trPr>
        <w:tc>
          <w:tcPr>
            <w:tcW w:w="957" w:type="dxa"/>
            <w:vMerge/>
            <w:vAlign w:val="center"/>
          </w:tcPr>
          <w:p w:rsidR="00DE4F69" w:rsidRPr="004B3B5E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E4F69" w:rsidRPr="00FB3E57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14" w:type="dxa"/>
            <w:vAlign w:val="center"/>
          </w:tcPr>
          <w:p w:rsidR="00DE4F69" w:rsidRPr="00FB3E57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DE4F69" w:rsidRPr="00FB3E57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电子信箱</w:t>
            </w:r>
          </w:p>
        </w:tc>
        <w:tc>
          <w:tcPr>
            <w:tcW w:w="2551" w:type="dxa"/>
            <w:vAlign w:val="center"/>
          </w:tcPr>
          <w:p w:rsidR="00DE4F69" w:rsidRPr="00FB3E57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E4F69" w:rsidRPr="004B3B5E" w:rsidTr="00722835">
        <w:trPr>
          <w:trHeight w:val="680"/>
        </w:trPr>
        <w:tc>
          <w:tcPr>
            <w:tcW w:w="957" w:type="dxa"/>
            <w:vMerge/>
            <w:vAlign w:val="center"/>
          </w:tcPr>
          <w:p w:rsidR="00DE4F69" w:rsidRPr="004B3B5E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E4F69" w:rsidRPr="00FB3E57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团队</w:t>
            </w:r>
          </w:p>
          <w:p w:rsidR="00DE4F69" w:rsidRPr="00FB3E57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其他成员</w:t>
            </w:r>
          </w:p>
        </w:tc>
        <w:tc>
          <w:tcPr>
            <w:tcW w:w="6696" w:type="dxa"/>
            <w:gridSpan w:val="4"/>
            <w:vAlign w:val="center"/>
          </w:tcPr>
          <w:p w:rsidR="00DE4F69" w:rsidRPr="00FB3E57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E4F69" w:rsidRPr="004B3B5E" w:rsidTr="00722835">
        <w:trPr>
          <w:cantSplit/>
          <w:trHeight w:val="1021"/>
        </w:trPr>
        <w:tc>
          <w:tcPr>
            <w:tcW w:w="957" w:type="dxa"/>
            <w:vMerge w:val="restart"/>
            <w:textDirection w:val="tbRlV"/>
            <w:vAlign w:val="center"/>
          </w:tcPr>
          <w:p w:rsidR="00DE4F69" w:rsidRPr="004B3B5E" w:rsidRDefault="00DE4F69" w:rsidP="00722835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项目</w:t>
            </w:r>
            <w:r w:rsidRPr="004B3B5E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介绍</w:t>
            </w:r>
          </w:p>
        </w:tc>
        <w:tc>
          <w:tcPr>
            <w:tcW w:w="1695" w:type="dxa"/>
            <w:vAlign w:val="center"/>
          </w:tcPr>
          <w:p w:rsidR="00DE4F69" w:rsidRPr="00FB3E57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702" w:type="dxa"/>
            <w:gridSpan w:val="5"/>
            <w:vAlign w:val="center"/>
          </w:tcPr>
          <w:p w:rsidR="00DE4F69" w:rsidRPr="00FB3E57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E4F69" w:rsidRPr="004B3B5E" w:rsidTr="00722835">
        <w:trPr>
          <w:cantSplit/>
          <w:trHeight w:val="1021"/>
        </w:trPr>
        <w:tc>
          <w:tcPr>
            <w:tcW w:w="957" w:type="dxa"/>
            <w:vMerge/>
            <w:textDirection w:val="tbRlV"/>
            <w:vAlign w:val="center"/>
          </w:tcPr>
          <w:p w:rsidR="00DE4F69" w:rsidRPr="004B3B5E" w:rsidRDefault="00DE4F69" w:rsidP="00722835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397" w:type="dxa"/>
            <w:gridSpan w:val="6"/>
            <w:vAlign w:val="center"/>
          </w:tcPr>
          <w:p w:rsidR="00DE4F69" w:rsidRPr="004B3B5E" w:rsidRDefault="00DE4F69" w:rsidP="00722835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B3B5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  <w:r w:rsidRPr="004B3B5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简介（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300</w:t>
            </w:r>
            <w:r w:rsidRPr="004B3B5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字以内）。可附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  <w:r w:rsidRPr="004B3B5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实物图片、音像等资料。</w:t>
            </w:r>
          </w:p>
          <w:p w:rsidR="00DE4F69" w:rsidRPr="004B3B5E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4B3B5E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Default="00DE4F69" w:rsidP="00722835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Default="00DE4F69" w:rsidP="00722835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Default="00DE4F69" w:rsidP="00722835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Default="00DE4F69" w:rsidP="00722835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Default="00DE4F69" w:rsidP="00722835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Default="00DE4F69" w:rsidP="00722835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Default="00DE4F69" w:rsidP="00722835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Default="00DE4F69" w:rsidP="00722835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Default="00DE4F69" w:rsidP="00722835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4B3B5E" w:rsidRDefault="00DE4F69" w:rsidP="00722835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4B3B5E" w:rsidRDefault="00DE4F69" w:rsidP="00722835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DE4F69" w:rsidRPr="0023714A" w:rsidTr="00722835">
        <w:trPr>
          <w:cantSplit/>
          <w:trHeight w:val="4140"/>
        </w:trPr>
        <w:tc>
          <w:tcPr>
            <w:tcW w:w="957" w:type="dxa"/>
            <w:textDirection w:val="tbRlV"/>
            <w:vAlign w:val="center"/>
          </w:tcPr>
          <w:p w:rsidR="00DE4F69" w:rsidRPr="0023714A" w:rsidRDefault="00DE4F69" w:rsidP="00722835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lastRenderedPageBreak/>
              <w:t>项目</w:t>
            </w:r>
            <w:r w:rsidRPr="0023714A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介绍（续）</w:t>
            </w:r>
          </w:p>
        </w:tc>
        <w:tc>
          <w:tcPr>
            <w:tcW w:w="8397" w:type="dxa"/>
            <w:gridSpan w:val="6"/>
            <w:vAlign w:val="center"/>
          </w:tcPr>
          <w:p w:rsidR="00DE4F69" w:rsidRPr="0023714A" w:rsidRDefault="00DE4F69" w:rsidP="00722835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  <w:r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创新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点</w:t>
            </w:r>
            <w:r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介绍（1000字以内）。</w:t>
            </w: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</w:tbl>
    <w:p w:rsidR="00DE4F69" w:rsidRPr="00A6512A" w:rsidRDefault="00DE4F69" w:rsidP="00DE4F69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DE4F69" w:rsidRDefault="00DE4F69" w:rsidP="00DE4F69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913"/>
        <w:gridCol w:w="631"/>
        <w:gridCol w:w="729"/>
        <w:gridCol w:w="80"/>
        <w:gridCol w:w="1191"/>
        <w:gridCol w:w="1888"/>
        <w:gridCol w:w="1233"/>
        <w:gridCol w:w="1735"/>
      </w:tblGrid>
      <w:tr w:rsidR="00DE4F69" w:rsidRPr="0023714A" w:rsidTr="00722835">
        <w:trPr>
          <w:cantSplit/>
          <w:trHeight w:val="705"/>
        </w:trPr>
        <w:tc>
          <w:tcPr>
            <w:tcW w:w="954" w:type="dxa"/>
            <w:vMerge w:val="restart"/>
            <w:textDirection w:val="tbRlV"/>
            <w:vAlign w:val="center"/>
          </w:tcPr>
          <w:p w:rsidR="00DE4F69" w:rsidRPr="0023714A" w:rsidRDefault="00DE4F69" w:rsidP="00722835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23714A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专家推荐意见（一）</w:t>
            </w:r>
          </w:p>
        </w:tc>
        <w:tc>
          <w:tcPr>
            <w:tcW w:w="2273" w:type="dxa"/>
            <w:gridSpan w:val="3"/>
            <w:vAlign w:val="center"/>
          </w:tcPr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52E7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被推荐项目名称</w:t>
            </w:r>
          </w:p>
        </w:tc>
        <w:tc>
          <w:tcPr>
            <w:tcW w:w="6127" w:type="dxa"/>
            <w:gridSpan w:val="5"/>
            <w:vAlign w:val="center"/>
          </w:tcPr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E4F69" w:rsidRPr="0023714A" w:rsidTr="00722835">
        <w:trPr>
          <w:cantSplit/>
          <w:trHeight w:val="9420"/>
        </w:trPr>
        <w:tc>
          <w:tcPr>
            <w:tcW w:w="954" w:type="dxa"/>
            <w:vMerge/>
            <w:textDirection w:val="tbRlV"/>
            <w:vAlign w:val="center"/>
          </w:tcPr>
          <w:p w:rsidR="00DE4F69" w:rsidRPr="0023714A" w:rsidRDefault="00DE4F69" w:rsidP="00722835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400" w:type="dxa"/>
            <w:gridSpan w:val="8"/>
            <w:vAlign w:val="center"/>
          </w:tcPr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专家签字：</w:t>
            </w: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年  月   日</w:t>
            </w: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DE4F69" w:rsidRPr="0023714A" w:rsidTr="00722835">
        <w:trPr>
          <w:cantSplit/>
          <w:trHeight w:val="645"/>
        </w:trPr>
        <w:tc>
          <w:tcPr>
            <w:tcW w:w="954" w:type="dxa"/>
            <w:vMerge w:val="restart"/>
            <w:textDirection w:val="tbRlV"/>
            <w:vAlign w:val="center"/>
          </w:tcPr>
          <w:p w:rsidR="00DE4F69" w:rsidRPr="0023714A" w:rsidRDefault="00DE4F69" w:rsidP="00722835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23714A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专家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信息</w:t>
            </w:r>
          </w:p>
        </w:tc>
        <w:tc>
          <w:tcPr>
            <w:tcW w:w="913" w:type="dxa"/>
            <w:vAlign w:val="center"/>
          </w:tcPr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888" w:type="dxa"/>
            <w:vAlign w:val="center"/>
          </w:tcPr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735" w:type="dxa"/>
            <w:vAlign w:val="center"/>
          </w:tcPr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E4F69" w:rsidRPr="0023714A" w:rsidTr="00722835">
        <w:trPr>
          <w:cantSplit/>
          <w:trHeight w:val="735"/>
        </w:trPr>
        <w:tc>
          <w:tcPr>
            <w:tcW w:w="954" w:type="dxa"/>
            <w:vMerge/>
            <w:textDirection w:val="tbRlV"/>
            <w:vAlign w:val="center"/>
          </w:tcPr>
          <w:p w:rsidR="00DE4F69" w:rsidRPr="0023714A" w:rsidRDefault="00DE4F69" w:rsidP="00722835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职务/职称</w:t>
            </w:r>
          </w:p>
        </w:tc>
        <w:tc>
          <w:tcPr>
            <w:tcW w:w="2000" w:type="dxa"/>
            <w:gridSpan w:val="3"/>
            <w:vAlign w:val="center"/>
          </w:tcPr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2968" w:type="dxa"/>
            <w:gridSpan w:val="2"/>
            <w:vAlign w:val="center"/>
          </w:tcPr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E4F69" w:rsidRPr="0023714A" w:rsidTr="00722835">
        <w:trPr>
          <w:cantSplit/>
          <w:trHeight w:val="705"/>
        </w:trPr>
        <w:tc>
          <w:tcPr>
            <w:tcW w:w="954" w:type="dxa"/>
            <w:vMerge w:val="restart"/>
            <w:textDirection w:val="tbRlV"/>
            <w:vAlign w:val="center"/>
          </w:tcPr>
          <w:p w:rsidR="00DE4F69" w:rsidRPr="0023714A" w:rsidRDefault="00DE4F69" w:rsidP="00722835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23714A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lastRenderedPageBreak/>
              <w:t>专家推荐意见（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二</w:t>
            </w:r>
            <w:r w:rsidRPr="0023714A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273" w:type="dxa"/>
            <w:gridSpan w:val="3"/>
            <w:vAlign w:val="center"/>
          </w:tcPr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52E7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被推荐项目名称</w:t>
            </w:r>
          </w:p>
        </w:tc>
        <w:tc>
          <w:tcPr>
            <w:tcW w:w="6127" w:type="dxa"/>
            <w:gridSpan w:val="5"/>
            <w:vAlign w:val="center"/>
          </w:tcPr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E4F69" w:rsidRPr="0023714A" w:rsidTr="00722835">
        <w:trPr>
          <w:cantSplit/>
          <w:trHeight w:val="9420"/>
        </w:trPr>
        <w:tc>
          <w:tcPr>
            <w:tcW w:w="954" w:type="dxa"/>
            <w:vMerge/>
            <w:textDirection w:val="tbRlV"/>
            <w:vAlign w:val="center"/>
          </w:tcPr>
          <w:p w:rsidR="00DE4F69" w:rsidRPr="0023714A" w:rsidRDefault="00DE4F69" w:rsidP="00722835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400" w:type="dxa"/>
            <w:gridSpan w:val="8"/>
            <w:vAlign w:val="center"/>
          </w:tcPr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专家签字：</w:t>
            </w: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年  月   日</w:t>
            </w:r>
          </w:p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DE4F69" w:rsidRPr="0023714A" w:rsidTr="00722835">
        <w:trPr>
          <w:cantSplit/>
          <w:trHeight w:val="645"/>
        </w:trPr>
        <w:tc>
          <w:tcPr>
            <w:tcW w:w="954" w:type="dxa"/>
            <w:vMerge w:val="restart"/>
            <w:textDirection w:val="tbRlV"/>
            <w:vAlign w:val="center"/>
          </w:tcPr>
          <w:p w:rsidR="00DE4F69" w:rsidRPr="0023714A" w:rsidRDefault="00DE4F69" w:rsidP="00722835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23714A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专家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信息</w:t>
            </w:r>
          </w:p>
        </w:tc>
        <w:tc>
          <w:tcPr>
            <w:tcW w:w="913" w:type="dxa"/>
            <w:vAlign w:val="center"/>
          </w:tcPr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888" w:type="dxa"/>
            <w:vAlign w:val="center"/>
          </w:tcPr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735" w:type="dxa"/>
            <w:vAlign w:val="center"/>
          </w:tcPr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E4F69" w:rsidRPr="0023714A" w:rsidTr="00722835">
        <w:trPr>
          <w:cantSplit/>
          <w:trHeight w:val="735"/>
        </w:trPr>
        <w:tc>
          <w:tcPr>
            <w:tcW w:w="954" w:type="dxa"/>
            <w:vMerge/>
            <w:textDirection w:val="tbRlV"/>
            <w:vAlign w:val="center"/>
          </w:tcPr>
          <w:p w:rsidR="00DE4F69" w:rsidRPr="0023714A" w:rsidRDefault="00DE4F69" w:rsidP="00722835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职务/职称</w:t>
            </w:r>
          </w:p>
        </w:tc>
        <w:tc>
          <w:tcPr>
            <w:tcW w:w="2000" w:type="dxa"/>
            <w:gridSpan w:val="3"/>
            <w:vAlign w:val="center"/>
          </w:tcPr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2968" w:type="dxa"/>
            <w:gridSpan w:val="2"/>
            <w:vAlign w:val="center"/>
          </w:tcPr>
          <w:p w:rsidR="00DE4F69" w:rsidRPr="0023714A" w:rsidRDefault="00DE4F69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DE4F69" w:rsidRDefault="00DE4F69" w:rsidP="00DE4F69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BB12A3" w:rsidRDefault="00BB12A3">
      <w:pPr>
        <w:widowControl/>
        <w:jc w:val="left"/>
      </w:pPr>
      <w:r>
        <w:br w:type="page"/>
      </w:r>
    </w:p>
    <w:p w:rsidR="00BB12A3" w:rsidRDefault="00BB12A3" w:rsidP="00BB12A3">
      <w:pPr>
        <w:jc w:val="center"/>
        <w:rPr>
          <w:rFonts w:eastAsia="黑体"/>
          <w:sz w:val="48"/>
        </w:rPr>
      </w:pPr>
    </w:p>
    <w:p w:rsidR="00BB12A3" w:rsidRDefault="00BB12A3" w:rsidP="00BB12A3">
      <w:pPr>
        <w:jc w:val="center"/>
        <w:rPr>
          <w:rFonts w:eastAsia="黑体"/>
          <w:sz w:val="48"/>
        </w:rPr>
      </w:pPr>
    </w:p>
    <w:p w:rsidR="00BB12A3" w:rsidRDefault="00BB12A3" w:rsidP="00BB12A3">
      <w:pPr>
        <w:jc w:val="center"/>
        <w:rPr>
          <w:rFonts w:eastAsia="黑体"/>
          <w:sz w:val="48"/>
        </w:rPr>
      </w:pPr>
      <w:r>
        <w:rPr>
          <w:rFonts w:eastAsia="黑体"/>
          <w:sz w:val="48"/>
        </w:rPr>
        <w:t xml:space="preserve"> </w:t>
      </w:r>
    </w:p>
    <w:p w:rsidR="00BB12A3" w:rsidRDefault="00BB12A3" w:rsidP="00BB12A3">
      <w:pPr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2</w:t>
      </w:r>
      <w:r>
        <w:rPr>
          <w:rFonts w:eastAsia="黑体"/>
          <w:sz w:val="52"/>
          <w:szCs w:val="52"/>
        </w:rPr>
        <w:t>015</w:t>
      </w:r>
      <w:r>
        <w:rPr>
          <w:rFonts w:eastAsia="黑体" w:hint="eastAsia"/>
          <w:sz w:val="52"/>
          <w:szCs w:val="52"/>
        </w:rPr>
        <w:t>年“</w:t>
      </w:r>
      <w:r w:rsidRPr="00561039">
        <w:rPr>
          <w:rFonts w:eastAsia="黑体" w:hint="eastAsia"/>
          <w:sz w:val="52"/>
          <w:szCs w:val="52"/>
        </w:rPr>
        <w:t>南京航空航天大学创新奖</w:t>
      </w:r>
      <w:r>
        <w:rPr>
          <w:rFonts w:eastAsia="黑体" w:hint="eastAsia"/>
          <w:sz w:val="52"/>
          <w:szCs w:val="52"/>
        </w:rPr>
        <w:t>”</w:t>
      </w:r>
    </w:p>
    <w:p w:rsidR="00BB12A3" w:rsidRPr="00561039" w:rsidRDefault="00BB12A3" w:rsidP="00BB12A3">
      <w:pPr>
        <w:jc w:val="center"/>
        <w:rPr>
          <w:rFonts w:eastAsia="黑体"/>
          <w:sz w:val="52"/>
          <w:szCs w:val="52"/>
        </w:rPr>
      </w:pPr>
      <w:r w:rsidRPr="00561039">
        <w:rPr>
          <w:rFonts w:eastAsia="黑体" w:hint="eastAsia"/>
          <w:sz w:val="52"/>
          <w:szCs w:val="52"/>
        </w:rPr>
        <w:t>推荐表</w:t>
      </w:r>
    </w:p>
    <w:p w:rsidR="00BB12A3" w:rsidRPr="00EA117D" w:rsidRDefault="00BB12A3" w:rsidP="00BB12A3">
      <w:pPr>
        <w:jc w:val="center"/>
        <w:rPr>
          <w:rFonts w:eastAsia="黑体" w:hint="eastAsia"/>
          <w:sz w:val="52"/>
          <w:szCs w:val="52"/>
        </w:rPr>
      </w:pPr>
      <w:r>
        <w:rPr>
          <w:rFonts w:eastAsia="黑体" w:hint="eastAsia"/>
          <w:sz w:val="52"/>
          <w:szCs w:val="52"/>
        </w:rPr>
        <w:t>（提名组</w:t>
      </w:r>
      <w:r>
        <w:rPr>
          <w:rFonts w:eastAsia="黑体"/>
          <w:sz w:val="52"/>
          <w:szCs w:val="52"/>
        </w:rPr>
        <w:t>成员用表）</w:t>
      </w:r>
    </w:p>
    <w:p w:rsidR="00BB12A3" w:rsidRDefault="00BB12A3" w:rsidP="00BB12A3">
      <w:pPr>
        <w:tabs>
          <w:tab w:val="num" w:pos="0"/>
        </w:tabs>
        <w:ind w:firstLine="900"/>
        <w:rPr>
          <w:sz w:val="32"/>
          <w:szCs w:val="32"/>
        </w:rPr>
      </w:pPr>
    </w:p>
    <w:p w:rsidR="00BB12A3" w:rsidRDefault="00BB12A3" w:rsidP="00BB12A3">
      <w:pPr>
        <w:tabs>
          <w:tab w:val="num" w:pos="0"/>
        </w:tabs>
        <w:ind w:firstLine="900"/>
        <w:rPr>
          <w:sz w:val="32"/>
          <w:szCs w:val="32"/>
        </w:rPr>
      </w:pPr>
    </w:p>
    <w:p w:rsidR="00BB12A3" w:rsidRDefault="00BB12A3" w:rsidP="00BB12A3">
      <w:pPr>
        <w:tabs>
          <w:tab w:val="num" w:pos="0"/>
        </w:tabs>
        <w:ind w:firstLine="900"/>
        <w:rPr>
          <w:sz w:val="32"/>
          <w:szCs w:val="32"/>
        </w:rPr>
      </w:pPr>
    </w:p>
    <w:p w:rsidR="00BB12A3" w:rsidRDefault="00BB12A3" w:rsidP="00BB12A3">
      <w:pPr>
        <w:tabs>
          <w:tab w:val="num" w:pos="0"/>
        </w:tabs>
        <w:ind w:firstLine="900"/>
        <w:rPr>
          <w:sz w:val="32"/>
          <w:szCs w:val="32"/>
        </w:rPr>
      </w:pPr>
    </w:p>
    <w:p w:rsidR="00BB12A3" w:rsidRDefault="00BB12A3" w:rsidP="00BB12A3">
      <w:pPr>
        <w:tabs>
          <w:tab w:val="num" w:pos="0"/>
        </w:tabs>
        <w:ind w:firstLine="900"/>
        <w:rPr>
          <w:sz w:val="32"/>
          <w:szCs w:val="32"/>
        </w:rPr>
      </w:pPr>
    </w:p>
    <w:p w:rsidR="00BB12A3" w:rsidRDefault="00BB12A3" w:rsidP="00BB12A3">
      <w:pPr>
        <w:tabs>
          <w:tab w:val="num" w:pos="0"/>
        </w:tabs>
        <w:spacing w:line="700" w:lineRule="exact"/>
        <w:rPr>
          <w:sz w:val="32"/>
          <w:szCs w:val="32"/>
        </w:rPr>
      </w:pPr>
    </w:p>
    <w:p w:rsidR="00BB12A3" w:rsidRDefault="00BB12A3" w:rsidP="00BB12A3">
      <w:pPr>
        <w:tabs>
          <w:tab w:val="num" w:pos="0"/>
        </w:tabs>
        <w:spacing w:line="700" w:lineRule="exact"/>
        <w:ind w:firstLineChars="668" w:firstLine="213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被推荐人：</w:t>
      </w:r>
      <w:r>
        <w:rPr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 w:rsidR="00BB12A3" w:rsidRDefault="00BB12A3" w:rsidP="00BB12A3">
      <w:pPr>
        <w:tabs>
          <w:tab w:val="num" w:pos="0"/>
        </w:tabs>
        <w:spacing w:line="700" w:lineRule="exact"/>
        <w:ind w:firstLineChars="668" w:firstLine="213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推荐奖项：</w:t>
      </w:r>
      <w:r>
        <w:rPr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 w:rsidR="00BB12A3" w:rsidRDefault="00BB12A3" w:rsidP="00BB12A3">
      <w:pPr>
        <w:tabs>
          <w:tab w:val="num" w:pos="0"/>
        </w:tabs>
        <w:spacing w:line="700" w:lineRule="exact"/>
        <w:ind w:firstLineChars="668" w:firstLine="2138"/>
        <w:rPr>
          <w:sz w:val="32"/>
          <w:szCs w:val="32"/>
        </w:rPr>
      </w:pPr>
      <w:r>
        <w:rPr>
          <w:rFonts w:hint="eastAsia"/>
          <w:sz w:val="32"/>
          <w:szCs w:val="32"/>
        </w:rPr>
        <w:t>所在单位：</w:t>
      </w:r>
      <w:r>
        <w:rPr>
          <w:sz w:val="32"/>
          <w:szCs w:val="32"/>
          <w:u w:val="single"/>
        </w:rPr>
        <w:t xml:space="preserve">                      </w:t>
      </w:r>
    </w:p>
    <w:p w:rsidR="00BB12A3" w:rsidRDefault="00BB12A3" w:rsidP="00BB12A3">
      <w:pPr>
        <w:tabs>
          <w:tab w:val="num" w:pos="0"/>
        </w:tabs>
        <w:spacing w:line="700" w:lineRule="exact"/>
        <w:ind w:firstLineChars="668" w:firstLine="2138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:rsidR="00BB12A3" w:rsidRDefault="00BB12A3" w:rsidP="00BB12A3">
      <w:pPr>
        <w:tabs>
          <w:tab w:val="num" w:pos="0"/>
        </w:tabs>
        <w:ind w:firstLine="540"/>
        <w:rPr>
          <w:sz w:val="32"/>
          <w:szCs w:val="32"/>
        </w:rPr>
      </w:pPr>
    </w:p>
    <w:p w:rsidR="00BB12A3" w:rsidRDefault="00BB12A3" w:rsidP="00BB12A3">
      <w:pPr>
        <w:tabs>
          <w:tab w:val="num" w:pos="0"/>
        </w:tabs>
        <w:ind w:firstLine="540"/>
        <w:rPr>
          <w:sz w:val="32"/>
          <w:szCs w:val="32"/>
        </w:rPr>
      </w:pPr>
    </w:p>
    <w:p w:rsidR="00BB12A3" w:rsidRDefault="00BB12A3" w:rsidP="00BB12A3">
      <w:pPr>
        <w:tabs>
          <w:tab w:val="num" w:pos="0"/>
        </w:tabs>
        <w:ind w:firstLine="540"/>
        <w:rPr>
          <w:sz w:val="32"/>
          <w:szCs w:val="32"/>
        </w:rPr>
      </w:pPr>
    </w:p>
    <w:p w:rsidR="00BB12A3" w:rsidRDefault="00BB12A3" w:rsidP="00BB12A3">
      <w:pPr>
        <w:tabs>
          <w:tab w:val="num" w:pos="0"/>
        </w:tabs>
        <w:ind w:firstLine="540"/>
        <w:rPr>
          <w:sz w:val="32"/>
          <w:szCs w:val="32"/>
        </w:rPr>
      </w:pPr>
    </w:p>
    <w:p w:rsidR="00BB12A3" w:rsidRDefault="00BB12A3" w:rsidP="00BB12A3">
      <w:pPr>
        <w:tabs>
          <w:tab w:val="num" w:pos="0"/>
        </w:tabs>
        <w:ind w:firstLine="540"/>
        <w:rPr>
          <w:sz w:val="32"/>
          <w:szCs w:val="32"/>
        </w:rPr>
      </w:pPr>
    </w:p>
    <w:p w:rsidR="00BB12A3" w:rsidRDefault="00BB12A3" w:rsidP="00BB12A3">
      <w:pPr>
        <w:tabs>
          <w:tab w:val="num" w:pos="0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南京航空航天大学教育发展基金会办公室制</w:t>
      </w:r>
    </w:p>
    <w:p w:rsidR="00BB12A3" w:rsidRDefault="00BB12A3" w:rsidP="00BB12A3">
      <w:pPr>
        <w:tabs>
          <w:tab w:val="num" w:pos="0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二〇一五年</w:t>
      </w:r>
    </w:p>
    <w:p w:rsidR="00BB12A3" w:rsidRPr="0038657C" w:rsidRDefault="00BB12A3" w:rsidP="00BB12A3">
      <w:pPr>
        <w:spacing w:line="560" w:lineRule="exact"/>
        <w:rPr>
          <w:sz w:val="32"/>
          <w:szCs w:val="32"/>
        </w:rPr>
      </w:pPr>
      <w:r>
        <w:rPr>
          <w:rFonts w:ascii="宋体" w:hAnsi="宋体" w:cs="宋体" w:hint="eastAsia"/>
          <w:b/>
          <w:bCs/>
          <w:sz w:val="44"/>
          <w:szCs w:val="44"/>
        </w:rPr>
        <w:t xml:space="preserve"> </w:t>
      </w:r>
    </w:p>
    <w:p w:rsidR="00BB12A3" w:rsidRDefault="00BB12A3">
      <w:pPr>
        <w:widowControl/>
        <w:jc w:val="left"/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BB12A3" w:rsidRPr="006E2E74" w:rsidRDefault="00BB12A3" w:rsidP="00BB12A3">
      <w:pPr>
        <w:spacing w:line="590" w:lineRule="exact"/>
        <w:jc w:val="center"/>
        <w:rPr>
          <w:sz w:val="44"/>
          <w:szCs w:val="44"/>
        </w:rPr>
      </w:pPr>
      <w:r w:rsidRPr="006E2E74">
        <w:rPr>
          <w:sz w:val="44"/>
          <w:szCs w:val="44"/>
        </w:rPr>
        <w:t>填</w:t>
      </w:r>
      <w:r w:rsidRPr="006E2E74">
        <w:rPr>
          <w:sz w:val="44"/>
          <w:szCs w:val="44"/>
        </w:rPr>
        <w:t xml:space="preserve"> </w:t>
      </w:r>
      <w:r w:rsidRPr="006E2E74">
        <w:rPr>
          <w:sz w:val="44"/>
          <w:szCs w:val="44"/>
        </w:rPr>
        <w:t>表</w:t>
      </w:r>
      <w:r w:rsidRPr="006E2E74">
        <w:rPr>
          <w:sz w:val="44"/>
          <w:szCs w:val="44"/>
        </w:rPr>
        <w:t xml:space="preserve"> </w:t>
      </w:r>
      <w:r w:rsidRPr="006E2E74">
        <w:rPr>
          <w:sz w:val="44"/>
          <w:szCs w:val="44"/>
        </w:rPr>
        <w:t>须</w:t>
      </w:r>
      <w:r w:rsidRPr="006E2E74">
        <w:rPr>
          <w:sz w:val="44"/>
          <w:szCs w:val="44"/>
        </w:rPr>
        <w:t xml:space="preserve"> </w:t>
      </w:r>
      <w:r w:rsidRPr="006E2E74">
        <w:rPr>
          <w:sz w:val="44"/>
          <w:szCs w:val="44"/>
        </w:rPr>
        <w:t>知</w:t>
      </w:r>
    </w:p>
    <w:p w:rsidR="00BB12A3" w:rsidRPr="0038657C" w:rsidRDefault="00BB12A3" w:rsidP="00BB12A3">
      <w:pPr>
        <w:spacing w:line="590" w:lineRule="exact"/>
        <w:jc w:val="center"/>
        <w:rPr>
          <w:sz w:val="32"/>
          <w:szCs w:val="32"/>
        </w:rPr>
      </w:pPr>
    </w:p>
    <w:p w:rsidR="00BB12A3" w:rsidRPr="0038657C" w:rsidRDefault="00BB12A3" w:rsidP="00BB12A3">
      <w:pPr>
        <w:widowControl/>
        <w:spacing w:line="360" w:lineRule="auto"/>
        <w:ind w:firstLineChars="200" w:firstLine="640"/>
        <w:jc w:val="left"/>
        <w:rPr>
          <w:sz w:val="32"/>
          <w:szCs w:val="32"/>
        </w:rPr>
      </w:pPr>
      <w:r w:rsidRPr="0038657C">
        <w:rPr>
          <w:sz w:val="32"/>
          <w:szCs w:val="32"/>
        </w:rPr>
        <w:t>一、本</w:t>
      </w:r>
      <w:r>
        <w:rPr>
          <w:rFonts w:hint="eastAsia"/>
          <w:sz w:val="32"/>
          <w:szCs w:val="32"/>
        </w:rPr>
        <w:t>推荐表封面“推荐奖项”部分填写“问天创新奖”、“群星创新奖”或“青年学者创新奖”</w:t>
      </w:r>
      <w:r w:rsidRPr="0038657C">
        <w:rPr>
          <w:sz w:val="32"/>
          <w:szCs w:val="32"/>
        </w:rPr>
        <w:t>。</w:t>
      </w:r>
    </w:p>
    <w:p w:rsidR="00BB12A3" w:rsidRDefault="00BB12A3" w:rsidP="00BB12A3">
      <w:pPr>
        <w:spacing w:line="360" w:lineRule="auto"/>
        <w:ind w:firstLineChars="200" w:firstLine="640"/>
        <w:rPr>
          <w:sz w:val="32"/>
          <w:szCs w:val="32"/>
        </w:rPr>
      </w:pPr>
      <w:r w:rsidRPr="0038657C">
        <w:rPr>
          <w:sz w:val="32"/>
          <w:szCs w:val="32"/>
        </w:rPr>
        <w:t>二、本</w:t>
      </w:r>
      <w:r>
        <w:rPr>
          <w:rFonts w:hint="eastAsia"/>
          <w:sz w:val="32"/>
          <w:szCs w:val="32"/>
        </w:rPr>
        <w:t>推荐表“项目介绍”部分中，“项目</w:t>
      </w:r>
      <w:r w:rsidRPr="007F55B8">
        <w:rPr>
          <w:rFonts w:hint="eastAsia"/>
          <w:sz w:val="32"/>
          <w:szCs w:val="32"/>
        </w:rPr>
        <w:t>实物图片、音像等资料</w:t>
      </w:r>
      <w:r>
        <w:rPr>
          <w:rFonts w:hint="eastAsia"/>
          <w:sz w:val="32"/>
          <w:szCs w:val="32"/>
        </w:rPr>
        <w:t>”应重点突出，言简意赅，音像资料时长不能超过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分钟。</w:t>
      </w:r>
    </w:p>
    <w:p w:rsidR="00BB12A3" w:rsidRPr="006E2E74" w:rsidRDefault="00BB12A3" w:rsidP="00BB12A3">
      <w:pPr>
        <w:spacing w:line="360" w:lineRule="auto"/>
        <w:ind w:firstLine="585"/>
        <w:rPr>
          <w:sz w:val="32"/>
          <w:szCs w:val="32"/>
        </w:rPr>
      </w:pPr>
      <w:r w:rsidRPr="0038657C">
        <w:rPr>
          <w:sz w:val="32"/>
          <w:szCs w:val="32"/>
        </w:rPr>
        <w:t>三、</w:t>
      </w:r>
      <w:r>
        <w:rPr>
          <w:rFonts w:hint="eastAsia"/>
          <w:sz w:val="32"/>
          <w:szCs w:val="32"/>
        </w:rPr>
        <w:t>填表人</w:t>
      </w:r>
      <w:r w:rsidRPr="006E2E74">
        <w:rPr>
          <w:rFonts w:hint="eastAsia"/>
          <w:sz w:val="32"/>
          <w:szCs w:val="32"/>
        </w:rPr>
        <w:t>按表中各栏目要求认真填写。具体内容真实、详尽。若某些栏目填写不下时，可另加附页，并装订入内。</w:t>
      </w:r>
    </w:p>
    <w:p w:rsidR="00BB12A3" w:rsidRPr="006E2E74" w:rsidRDefault="00BB12A3" w:rsidP="00BB12A3">
      <w:pPr>
        <w:widowControl/>
        <w:spacing w:line="360" w:lineRule="auto"/>
        <w:ind w:firstLineChars="200" w:firstLine="640"/>
        <w:jc w:val="left"/>
        <w:rPr>
          <w:sz w:val="32"/>
          <w:szCs w:val="32"/>
        </w:rPr>
      </w:pPr>
      <w:r w:rsidRPr="0038657C">
        <w:rPr>
          <w:sz w:val="32"/>
          <w:szCs w:val="32"/>
        </w:rPr>
        <w:t>四、</w:t>
      </w:r>
      <w:r w:rsidRPr="006E2E74">
        <w:rPr>
          <w:rFonts w:hint="eastAsia"/>
          <w:sz w:val="32"/>
          <w:szCs w:val="32"/>
        </w:rPr>
        <w:t>本表用</w:t>
      </w:r>
      <w:r w:rsidRPr="006E2E74">
        <w:rPr>
          <w:rFonts w:hint="eastAsia"/>
          <w:sz w:val="32"/>
          <w:szCs w:val="32"/>
        </w:rPr>
        <w:t>A4</w:t>
      </w:r>
      <w:r w:rsidRPr="006E2E74">
        <w:rPr>
          <w:rFonts w:hint="eastAsia"/>
          <w:sz w:val="32"/>
          <w:szCs w:val="32"/>
        </w:rPr>
        <w:t>纸双面打印。</w:t>
      </w:r>
    </w:p>
    <w:p w:rsidR="00BB12A3" w:rsidRPr="006E2E74" w:rsidRDefault="00BB12A3" w:rsidP="00BB12A3">
      <w:pPr>
        <w:widowControl/>
        <w:spacing w:line="590" w:lineRule="exact"/>
        <w:ind w:firstLineChars="200" w:firstLine="640"/>
        <w:jc w:val="left"/>
        <w:rPr>
          <w:sz w:val="32"/>
          <w:szCs w:val="32"/>
        </w:rPr>
        <w:sectPr w:rsidR="00BB12A3" w:rsidRPr="006E2E74">
          <w:headerReference w:type="default" r:id="rId17"/>
          <w:footerReference w:type="even" r:id="rId18"/>
          <w:footerReference w:type="default" r:id="rId19"/>
          <w:pgSz w:w="11907" w:h="16840"/>
          <w:pgMar w:top="2098" w:right="1531" w:bottom="1701" w:left="1531" w:header="851" w:footer="1418" w:gutter="0"/>
          <w:cols w:space="720"/>
          <w:docGrid w:linePitch="564" w:charSpace="645"/>
        </w:sectPr>
      </w:pPr>
    </w:p>
    <w:p w:rsidR="00BB12A3" w:rsidRDefault="00BB12A3" w:rsidP="00BB12A3">
      <w:pPr>
        <w:spacing w:line="560" w:lineRule="exact"/>
        <w:rPr>
          <w:rFonts w:ascii="宋体" w:hAnsi="宋体" w:cs="宋体"/>
          <w:b/>
          <w:bCs/>
          <w:sz w:val="44"/>
          <w:szCs w:val="44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1695"/>
        <w:gridCol w:w="6"/>
        <w:gridCol w:w="2414"/>
        <w:gridCol w:w="1676"/>
        <w:gridCol w:w="55"/>
        <w:gridCol w:w="2551"/>
      </w:tblGrid>
      <w:tr w:rsidR="00BB12A3" w:rsidRPr="004B3B5E" w:rsidTr="00722835">
        <w:trPr>
          <w:trHeight w:val="680"/>
        </w:trPr>
        <w:tc>
          <w:tcPr>
            <w:tcW w:w="957" w:type="dxa"/>
            <w:vMerge w:val="restart"/>
            <w:textDirection w:val="tbRlV"/>
            <w:vAlign w:val="center"/>
          </w:tcPr>
          <w:p w:rsidR="00BB12A3" w:rsidRPr="004B3B5E" w:rsidRDefault="00BB12A3" w:rsidP="00722835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4B3B5E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被推荐人情况</w:t>
            </w:r>
          </w:p>
        </w:tc>
        <w:tc>
          <w:tcPr>
            <w:tcW w:w="1701" w:type="dxa"/>
            <w:gridSpan w:val="2"/>
            <w:vAlign w:val="center"/>
          </w:tcPr>
          <w:p w:rsidR="00BB12A3" w:rsidRPr="00FB3E57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2414" w:type="dxa"/>
            <w:vAlign w:val="center"/>
          </w:tcPr>
          <w:p w:rsidR="00BB12A3" w:rsidRPr="00FB3E57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:rsidR="00BB12A3" w:rsidRPr="00FB3E57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2606" w:type="dxa"/>
            <w:gridSpan w:val="2"/>
            <w:vAlign w:val="center"/>
          </w:tcPr>
          <w:p w:rsidR="00BB12A3" w:rsidRPr="00FB3E57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12A3" w:rsidRPr="004B3B5E" w:rsidTr="00722835">
        <w:trPr>
          <w:trHeight w:val="680"/>
        </w:trPr>
        <w:tc>
          <w:tcPr>
            <w:tcW w:w="957" w:type="dxa"/>
            <w:vMerge/>
            <w:vAlign w:val="center"/>
          </w:tcPr>
          <w:p w:rsidR="00BB12A3" w:rsidRPr="004B3B5E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B12A3" w:rsidRPr="00FB3E57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  族</w:t>
            </w:r>
          </w:p>
        </w:tc>
        <w:tc>
          <w:tcPr>
            <w:tcW w:w="2414" w:type="dxa"/>
            <w:vAlign w:val="center"/>
          </w:tcPr>
          <w:p w:rsidR="00BB12A3" w:rsidRPr="00FB3E57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:rsidR="00BB12A3" w:rsidRPr="00FB3E57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606" w:type="dxa"/>
            <w:gridSpan w:val="2"/>
            <w:vAlign w:val="center"/>
          </w:tcPr>
          <w:p w:rsidR="00BB12A3" w:rsidRPr="00FB3E57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12A3" w:rsidRPr="004B3B5E" w:rsidTr="00722835">
        <w:trPr>
          <w:trHeight w:val="680"/>
        </w:trPr>
        <w:tc>
          <w:tcPr>
            <w:tcW w:w="957" w:type="dxa"/>
            <w:vMerge/>
            <w:vAlign w:val="center"/>
          </w:tcPr>
          <w:p w:rsidR="00BB12A3" w:rsidRPr="004B3B5E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B12A3" w:rsidRPr="00FB3E57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6696" w:type="dxa"/>
            <w:gridSpan w:val="4"/>
            <w:vAlign w:val="center"/>
          </w:tcPr>
          <w:p w:rsidR="00BB12A3" w:rsidRPr="00FB3E57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12A3" w:rsidRPr="004B3B5E" w:rsidTr="00722835">
        <w:trPr>
          <w:trHeight w:val="680"/>
        </w:trPr>
        <w:tc>
          <w:tcPr>
            <w:tcW w:w="957" w:type="dxa"/>
            <w:vMerge/>
            <w:vAlign w:val="center"/>
          </w:tcPr>
          <w:p w:rsidR="00BB12A3" w:rsidRPr="004B3B5E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B12A3" w:rsidRPr="00FB3E57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14" w:type="dxa"/>
            <w:vAlign w:val="center"/>
          </w:tcPr>
          <w:p w:rsidR="00BB12A3" w:rsidRPr="00FB3E57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BB12A3" w:rsidRPr="00FB3E57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电子信箱</w:t>
            </w:r>
          </w:p>
        </w:tc>
        <w:tc>
          <w:tcPr>
            <w:tcW w:w="2551" w:type="dxa"/>
            <w:vAlign w:val="center"/>
          </w:tcPr>
          <w:p w:rsidR="00BB12A3" w:rsidRPr="00FB3E57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12A3" w:rsidRPr="004B3B5E" w:rsidTr="00722835">
        <w:trPr>
          <w:trHeight w:val="680"/>
        </w:trPr>
        <w:tc>
          <w:tcPr>
            <w:tcW w:w="957" w:type="dxa"/>
            <w:vMerge/>
            <w:vAlign w:val="center"/>
          </w:tcPr>
          <w:p w:rsidR="00BB12A3" w:rsidRPr="004B3B5E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B12A3" w:rsidRPr="00FB3E57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团队</w:t>
            </w:r>
          </w:p>
          <w:p w:rsidR="00BB12A3" w:rsidRPr="00FB3E57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其他成员</w:t>
            </w:r>
          </w:p>
        </w:tc>
        <w:tc>
          <w:tcPr>
            <w:tcW w:w="6696" w:type="dxa"/>
            <w:gridSpan w:val="4"/>
            <w:vAlign w:val="center"/>
          </w:tcPr>
          <w:p w:rsidR="00BB12A3" w:rsidRPr="00FB3E57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12A3" w:rsidRPr="004B3B5E" w:rsidTr="00722835">
        <w:trPr>
          <w:cantSplit/>
          <w:trHeight w:val="1021"/>
        </w:trPr>
        <w:tc>
          <w:tcPr>
            <w:tcW w:w="957" w:type="dxa"/>
            <w:vMerge w:val="restart"/>
            <w:textDirection w:val="tbRlV"/>
            <w:vAlign w:val="center"/>
          </w:tcPr>
          <w:p w:rsidR="00BB12A3" w:rsidRPr="004B3B5E" w:rsidRDefault="00BB12A3" w:rsidP="00722835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项目</w:t>
            </w:r>
            <w:r w:rsidRPr="004B3B5E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介绍</w:t>
            </w:r>
          </w:p>
        </w:tc>
        <w:tc>
          <w:tcPr>
            <w:tcW w:w="1695" w:type="dxa"/>
            <w:vAlign w:val="center"/>
          </w:tcPr>
          <w:p w:rsidR="00BB12A3" w:rsidRPr="00FB3E57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B3E5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702" w:type="dxa"/>
            <w:gridSpan w:val="5"/>
            <w:vAlign w:val="center"/>
          </w:tcPr>
          <w:p w:rsidR="00BB12A3" w:rsidRPr="00FB3E57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12A3" w:rsidRPr="004B3B5E" w:rsidTr="00722835">
        <w:trPr>
          <w:cantSplit/>
          <w:trHeight w:val="1021"/>
        </w:trPr>
        <w:tc>
          <w:tcPr>
            <w:tcW w:w="957" w:type="dxa"/>
            <w:vMerge/>
            <w:textDirection w:val="tbRlV"/>
            <w:vAlign w:val="center"/>
          </w:tcPr>
          <w:p w:rsidR="00BB12A3" w:rsidRPr="004B3B5E" w:rsidRDefault="00BB12A3" w:rsidP="00722835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397" w:type="dxa"/>
            <w:gridSpan w:val="6"/>
            <w:vAlign w:val="center"/>
          </w:tcPr>
          <w:p w:rsidR="00BB12A3" w:rsidRPr="004B3B5E" w:rsidRDefault="00BB12A3" w:rsidP="00722835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B3B5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  <w:r w:rsidRPr="004B3B5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简介（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300</w:t>
            </w:r>
            <w:r w:rsidRPr="004B3B5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字以内）。可附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  <w:r w:rsidRPr="004B3B5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实物图片、音像等资料。</w:t>
            </w:r>
          </w:p>
          <w:p w:rsidR="00BB12A3" w:rsidRPr="004B3B5E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4B3B5E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Default="00BB12A3" w:rsidP="00722835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Default="00BB12A3" w:rsidP="00722835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Default="00BB12A3" w:rsidP="00722835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Default="00BB12A3" w:rsidP="00722835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Default="00BB12A3" w:rsidP="00722835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Default="00BB12A3" w:rsidP="00722835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Default="00BB12A3" w:rsidP="00722835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Default="00BB12A3" w:rsidP="00722835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Default="00BB12A3" w:rsidP="00722835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4B3B5E" w:rsidRDefault="00BB12A3" w:rsidP="00722835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4B3B5E" w:rsidRDefault="00BB12A3" w:rsidP="00722835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</w:tbl>
    <w:p w:rsidR="00BB12A3" w:rsidRDefault="00BB12A3" w:rsidP="00BB12A3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BB12A3" w:rsidRDefault="00BB12A3" w:rsidP="00BB12A3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8397"/>
      </w:tblGrid>
      <w:tr w:rsidR="00BB12A3" w:rsidRPr="0023714A" w:rsidTr="00722835">
        <w:trPr>
          <w:cantSplit/>
          <w:trHeight w:val="4140"/>
        </w:trPr>
        <w:tc>
          <w:tcPr>
            <w:tcW w:w="957" w:type="dxa"/>
            <w:textDirection w:val="tbRlV"/>
            <w:vAlign w:val="center"/>
          </w:tcPr>
          <w:p w:rsidR="00BB12A3" w:rsidRPr="0023714A" w:rsidRDefault="00BB12A3" w:rsidP="00722835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项目</w:t>
            </w:r>
            <w:r w:rsidRPr="0023714A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介绍（续）</w:t>
            </w:r>
          </w:p>
        </w:tc>
        <w:tc>
          <w:tcPr>
            <w:tcW w:w="8397" w:type="dxa"/>
            <w:vAlign w:val="center"/>
          </w:tcPr>
          <w:p w:rsidR="00BB12A3" w:rsidRPr="0023714A" w:rsidRDefault="00BB12A3" w:rsidP="00722835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  <w:r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创新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点</w:t>
            </w:r>
            <w:r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介绍（1000字以内）。</w:t>
            </w: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23714A" w:rsidRDefault="00BB12A3" w:rsidP="00722835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</w:tbl>
    <w:p w:rsidR="00BB12A3" w:rsidRPr="00A6512A" w:rsidRDefault="00BB12A3" w:rsidP="00BB12A3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BB12A3" w:rsidRDefault="00BB12A3" w:rsidP="00BB12A3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2273"/>
        <w:gridCol w:w="6127"/>
      </w:tblGrid>
      <w:tr w:rsidR="00BB12A3" w:rsidRPr="0023714A" w:rsidTr="00722835">
        <w:trPr>
          <w:cantSplit/>
          <w:trHeight w:val="705"/>
        </w:trPr>
        <w:tc>
          <w:tcPr>
            <w:tcW w:w="954" w:type="dxa"/>
            <w:vMerge w:val="restart"/>
            <w:textDirection w:val="tbRlV"/>
            <w:vAlign w:val="center"/>
          </w:tcPr>
          <w:p w:rsidR="00BB12A3" w:rsidRPr="0023714A" w:rsidRDefault="00BB12A3" w:rsidP="00722835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提名组成员</w:t>
            </w:r>
            <w:r w:rsidRPr="0023714A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推荐意见</w:t>
            </w:r>
          </w:p>
        </w:tc>
        <w:tc>
          <w:tcPr>
            <w:tcW w:w="2273" w:type="dxa"/>
            <w:vAlign w:val="center"/>
          </w:tcPr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52E7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被推荐项目名称</w:t>
            </w:r>
          </w:p>
        </w:tc>
        <w:tc>
          <w:tcPr>
            <w:tcW w:w="6127" w:type="dxa"/>
            <w:vAlign w:val="center"/>
          </w:tcPr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12A3" w:rsidRPr="0023714A" w:rsidTr="00722835">
        <w:trPr>
          <w:cantSplit/>
          <w:trHeight w:val="9420"/>
        </w:trPr>
        <w:tc>
          <w:tcPr>
            <w:tcW w:w="954" w:type="dxa"/>
            <w:vMerge/>
            <w:textDirection w:val="tbRlV"/>
            <w:vAlign w:val="center"/>
          </w:tcPr>
          <w:p w:rsidR="00BB12A3" w:rsidRPr="0023714A" w:rsidRDefault="00BB12A3" w:rsidP="00722835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400" w:type="dxa"/>
            <w:gridSpan w:val="2"/>
            <w:vAlign w:val="center"/>
          </w:tcPr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10315E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6"/>
                <w:szCs w:val="28"/>
              </w:rPr>
            </w:pPr>
          </w:p>
          <w:p w:rsidR="00BB12A3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23714A" w:rsidRDefault="00BB12A3" w:rsidP="00722835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签字：</w:t>
            </w: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3714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年  月   日</w:t>
            </w:r>
          </w:p>
          <w:p w:rsidR="00BB12A3" w:rsidRPr="0023714A" w:rsidRDefault="00BB12A3" w:rsidP="0072283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</w:tbl>
    <w:p w:rsidR="00BB12A3" w:rsidRDefault="00BB12A3" w:rsidP="00BB12A3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F961E4" w:rsidRPr="0089003A" w:rsidRDefault="00F961E4"/>
    <w:sectPr w:rsidR="00F961E4" w:rsidRPr="0089003A" w:rsidSect="005334B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0CD" w:rsidRDefault="002210CD" w:rsidP="00722835">
      <w:r>
        <w:separator/>
      </w:r>
    </w:p>
  </w:endnote>
  <w:endnote w:type="continuationSeparator" w:id="0">
    <w:p w:rsidR="002210CD" w:rsidRDefault="002210CD" w:rsidP="0072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57C" w:rsidRDefault="001715B3">
    <w:pPr>
      <w:pStyle w:val="a3"/>
      <w:framePr w:h="0" w:wrap="around" w:vAnchor="text" w:hAnchor="margin" w:xAlign="outside" w:y="1"/>
      <w:rPr>
        <w:rStyle w:val="a5"/>
      </w:rPr>
    </w:pPr>
    <w:r>
      <w:fldChar w:fldCharType="begin"/>
    </w:r>
    <w:r w:rsidR="0038657C">
      <w:rPr>
        <w:rStyle w:val="a5"/>
      </w:rPr>
      <w:instrText xml:space="preserve">PAGE  </w:instrText>
    </w:r>
    <w:r>
      <w:fldChar w:fldCharType="separate"/>
    </w:r>
    <w:r w:rsidR="0038657C">
      <w:rPr>
        <w:rStyle w:val="a5"/>
      </w:rPr>
      <w:t>53</w:t>
    </w:r>
    <w:r>
      <w:fldChar w:fldCharType="end"/>
    </w:r>
  </w:p>
  <w:p w:rsidR="0038657C" w:rsidRDefault="0038657C">
    <w:pPr>
      <w:pStyle w:val="a3"/>
      <w:ind w:right="360" w:firstLine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D08" w:rsidRDefault="00234D0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57C" w:rsidRDefault="0038657C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E2E" w:rsidRDefault="00D86E2E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F69" w:rsidRDefault="00DE4F69">
    <w:pPr>
      <w:pStyle w:val="a3"/>
      <w:framePr w:h="0"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53</w:t>
    </w:r>
    <w:r>
      <w:fldChar w:fldCharType="end"/>
    </w:r>
  </w:p>
  <w:p w:rsidR="00DE4F69" w:rsidRDefault="00DE4F69">
    <w:pPr>
      <w:pStyle w:val="a3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F69" w:rsidRDefault="00DE4F69">
    <w:pPr>
      <w:pStyle w:val="a3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2A3" w:rsidRDefault="00BB12A3">
    <w:pPr>
      <w:pStyle w:val="a3"/>
      <w:framePr w:h="0"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53</w:t>
    </w:r>
    <w:r>
      <w:fldChar w:fldCharType="end"/>
    </w:r>
  </w:p>
  <w:p w:rsidR="00BB12A3" w:rsidRDefault="00BB12A3">
    <w:pPr>
      <w:pStyle w:val="a3"/>
      <w:ind w:right="360" w:firstLine="360"/>
    </w:pPr>
  </w:p>
  <w:p w:rsidR="00BB12A3" w:rsidRDefault="00BB12A3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2A3" w:rsidRDefault="00BB12A3">
    <w:pPr>
      <w:pStyle w:val="a3"/>
      <w:ind w:right="360" w:firstLine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D08" w:rsidRDefault="00234D08">
    <w:pPr>
      <w:pStyle w:val="a3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4B2" w:rsidRDefault="00C75FD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47650" cy="131445"/>
              <wp:effectExtent l="0" t="0" r="4445" b="0"/>
              <wp:wrapNone/>
              <wp:docPr id="1" name="文本框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4B2" w:rsidRDefault="001715B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F365A9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75FD6">
                            <w:rPr>
                              <w:noProof/>
                              <w:sz w:val="18"/>
                            </w:rPr>
                            <w:t>- 16 -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1" o:spid="_x0000_s1026" style="position:absolute;margin-left:-31.7pt;margin-top:0;width:19.5pt;height:10.3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" filled="f" stroked="f">
              <v:textbox style="mso-fit-shape-to-text:t" inset="0,0,0,0">
                <w:txbxContent>
                  <w:p w:rsidR="005334B2" w:rsidRDefault="001715B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F365A9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75FD6">
                      <w:rPr>
                        <w:noProof/>
                        <w:sz w:val="18"/>
                      </w:rPr>
                      <w:t>- 16 -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0CD" w:rsidRDefault="002210CD" w:rsidP="00722835">
      <w:r>
        <w:separator/>
      </w:r>
    </w:p>
  </w:footnote>
  <w:footnote w:type="continuationSeparator" w:id="0">
    <w:p w:rsidR="002210CD" w:rsidRDefault="002210CD" w:rsidP="00722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E2E" w:rsidRDefault="00D86E2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57C" w:rsidRDefault="0038657C" w:rsidP="00D86E2E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E2E" w:rsidRDefault="00D86E2E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F69" w:rsidRDefault="00DE4F69" w:rsidP="00722835">
    <w:pPr>
      <w:pStyle w:val="a4"/>
      <w:pBdr>
        <w:bottom w:val="none" w:sz="0" w:space="0" w:color="auto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2A3" w:rsidRDefault="00BB12A3" w:rsidP="00722835">
    <w:pPr>
      <w:pStyle w:val="a4"/>
      <w:pBdr>
        <w:bottom w:val="none" w:sz="0" w:space="0" w:color="auto"/>
      </w:pBdr>
    </w:pPr>
  </w:p>
  <w:p w:rsidR="00BB12A3" w:rsidRDefault="00BB12A3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D08" w:rsidRDefault="00234D08">
    <w:pPr>
      <w:pStyle w:val="a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1B4" w:rsidRDefault="009C31B4" w:rsidP="00EA117D">
    <w:pPr>
      <w:pStyle w:val="a4"/>
      <w:pBdr>
        <w:bottom w:val="none" w:sz="0" w:space="0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D08" w:rsidRDefault="00234D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F0029"/>
    <w:multiLevelType w:val="singleLevel"/>
    <w:tmpl w:val="00000000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D6"/>
    <w:rsid w:val="00031A58"/>
    <w:rsid w:val="00046E6B"/>
    <w:rsid w:val="00052668"/>
    <w:rsid w:val="00061A51"/>
    <w:rsid w:val="000974CC"/>
    <w:rsid w:val="000A332B"/>
    <w:rsid w:val="000D3B69"/>
    <w:rsid w:val="000E6C26"/>
    <w:rsid w:val="00107E20"/>
    <w:rsid w:val="00151DB9"/>
    <w:rsid w:val="001714AB"/>
    <w:rsid w:val="001715B3"/>
    <w:rsid w:val="00171A68"/>
    <w:rsid w:val="00172A27"/>
    <w:rsid w:val="001D5AEE"/>
    <w:rsid w:val="002210CD"/>
    <w:rsid w:val="00234D08"/>
    <w:rsid w:val="0023714A"/>
    <w:rsid w:val="00271BF5"/>
    <w:rsid w:val="00280531"/>
    <w:rsid w:val="00296A98"/>
    <w:rsid w:val="002B2981"/>
    <w:rsid w:val="00300167"/>
    <w:rsid w:val="0038657C"/>
    <w:rsid w:val="003A2659"/>
    <w:rsid w:val="003D0374"/>
    <w:rsid w:val="00404767"/>
    <w:rsid w:val="0043742F"/>
    <w:rsid w:val="004508B2"/>
    <w:rsid w:val="004631CA"/>
    <w:rsid w:val="00473CD3"/>
    <w:rsid w:val="004758C5"/>
    <w:rsid w:val="00482F11"/>
    <w:rsid w:val="004A5EDB"/>
    <w:rsid w:val="004B3B5E"/>
    <w:rsid w:val="005165A8"/>
    <w:rsid w:val="005334B2"/>
    <w:rsid w:val="005442BA"/>
    <w:rsid w:val="0055366A"/>
    <w:rsid w:val="00561039"/>
    <w:rsid w:val="0057368C"/>
    <w:rsid w:val="005E05D9"/>
    <w:rsid w:val="006633C0"/>
    <w:rsid w:val="00683BBA"/>
    <w:rsid w:val="006A6B17"/>
    <w:rsid w:val="006D41DF"/>
    <w:rsid w:val="006E2E74"/>
    <w:rsid w:val="00700926"/>
    <w:rsid w:val="007130D2"/>
    <w:rsid w:val="00722835"/>
    <w:rsid w:val="00745AA6"/>
    <w:rsid w:val="00746800"/>
    <w:rsid w:val="00746FA6"/>
    <w:rsid w:val="007478B4"/>
    <w:rsid w:val="007B2324"/>
    <w:rsid w:val="007F55B8"/>
    <w:rsid w:val="008146C9"/>
    <w:rsid w:val="00821F46"/>
    <w:rsid w:val="0089003A"/>
    <w:rsid w:val="008923DD"/>
    <w:rsid w:val="008A5B56"/>
    <w:rsid w:val="008B539E"/>
    <w:rsid w:val="008C6D05"/>
    <w:rsid w:val="008D4C56"/>
    <w:rsid w:val="008E0C67"/>
    <w:rsid w:val="00912611"/>
    <w:rsid w:val="00936282"/>
    <w:rsid w:val="00936F7E"/>
    <w:rsid w:val="00952E7D"/>
    <w:rsid w:val="00981DDD"/>
    <w:rsid w:val="00996751"/>
    <w:rsid w:val="009C31B4"/>
    <w:rsid w:val="009D0D69"/>
    <w:rsid w:val="009E5894"/>
    <w:rsid w:val="00A14B09"/>
    <w:rsid w:val="00A523A8"/>
    <w:rsid w:val="00A6512A"/>
    <w:rsid w:val="00A75062"/>
    <w:rsid w:val="00A86DB5"/>
    <w:rsid w:val="00AC059A"/>
    <w:rsid w:val="00AE4DC6"/>
    <w:rsid w:val="00B04B5A"/>
    <w:rsid w:val="00B15F5F"/>
    <w:rsid w:val="00B22C27"/>
    <w:rsid w:val="00B239EF"/>
    <w:rsid w:val="00B270FF"/>
    <w:rsid w:val="00BB12A3"/>
    <w:rsid w:val="00C01F15"/>
    <w:rsid w:val="00C37555"/>
    <w:rsid w:val="00C65EC0"/>
    <w:rsid w:val="00C75FD6"/>
    <w:rsid w:val="00CA5141"/>
    <w:rsid w:val="00CD7308"/>
    <w:rsid w:val="00D10137"/>
    <w:rsid w:val="00D27072"/>
    <w:rsid w:val="00D624AE"/>
    <w:rsid w:val="00D704D4"/>
    <w:rsid w:val="00D86E2E"/>
    <w:rsid w:val="00DB057D"/>
    <w:rsid w:val="00DD35EE"/>
    <w:rsid w:val="00DD581B"/>
    <w:rsid w:val="00DE4F69"/>
    <w:rsid w:val="00DF767F"/>
    <w:rsid w:val="00E24660"/>
    <w:rsid w:val="00E63CFF"/>
    <w:rsid w:val="00E707DC"/>
    <w:rsid w:val="00E74676"/>
    <w:rsid w:val="00E76CF6"/>
    <w:rsid w:val="00E97FE8"/>
    <w:rsid w:val="00EA117D"/>
    <w:rsid w:val="00EB7D06"/>
    <w:rsid w:val="00EF6D2C"/>
    <w:rsid w:val="00F070E6"/>
    <w:rsid w:val="00F31539"/>
    <w:rsid w:val="00F365A9"/>
    <w:rsid w:val="00F56576"/>
    <w:rsid w:val="00F7284D"/>
    <w:rsid w:val="00F9400A"/>
    <w:rsid w:val="00F961E4"/>
    <w:rsid w:val="00FA33EC"/>
    <w:rsid w:val="00FB2C89"/>
    <w:rsid w:val="00FB32D2"/>
    <w:rsid w:val="00FB3E57"/>
    <w:rsid w:val="00FC04A4"/>
    <w:rsid w:val="00FD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DE5AA94-77CD-432E-B1AD-48B31383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4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334B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rsid w:val="005334B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link w:val="a4"/>
    <w:rsid w:val="0038657C"/>
    <w:rPr>
      <w:kern w:val="2"/>
      <w:sz w:val="18"/>
      <w:szCs w:val="24"/>
    </w:rPr>
  </w:style>
  <w:style w:type="character" w:customStyle="1" w:styleId="Char">
    <w:name w:val="页脚 Char"/>
    <w:link w:val="a3"/>
    <w:rsid w:val="0038657C"/>
    <w:rPr>
      <w:kern w:val="2"/>
      <w:sz w:val="18"/>
      <w:szCs w:val="24"/>
    </w:rPr>
  </w:style>
  <w:style w:type="character" w:styleId="a5">
    <w:name w:val="page number"/>
    <w:basedOn w:val="a0"/>
    <w:rsid w:val="00386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9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al\Desktop\&#21019;&#26032;&#22870;\&#38468;&#20214;2&#65306;&#8220;&#21335;&#20140;&#33322;&#31354;&#33322;&#22825;&#22823;&#23398;&#21019;&#26032;&#22870;&#8221;&#25512;&#33616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7C677-C9C7-4A6F-B9EB-242FD3EE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附件2：“南京航空航天大学创新奖”推荐表</Template>
  <TotalTime>0</TotalTime>
  <Pages>16</Pages>
  <Words>295</Words>
  <Characters>1684</Characters>
  <Application>Microsoft Office Word</Application>
  <DocSecurity>0</DocSecurity>
  <PresentationFormat/>
  <Lines>14</Lines>
  <Paragraphs>3</Paragraphs>
  <Slides>0</Slides>
  <Notes>0</Notes>
  <HiddenSlides>0</HiddenSlides>
  <MMClips>0</MMClips>
  <ScaleCrop>false</ScaleCrop>
  <Manager/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regal</dc:creator>
  <cp:keywords/>
  <dc:description/>
  <cp:lastModifiedBy>regal</cp:lastModifiedBy>
  <cp:revision>1</cp:revision>
  <cp:lastPrinted>2014-05-28T06:31:00Z</cp:lastPrinted>
  <dcterms:created xsi:type="dcterms:W3CDTF">2015-09-11T08:32:00Z</dcterms:created>
  <dcterms:modified xsi:type="dcterms:W3CDTF">2015-09-11T08:32:00Z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2052-8.1.0.3656</vt:lpwstr>
  </property>
</Properties>
</file>